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26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942"/>
        <w:gridCol w:w="938"/>
        <w:gridCol w:w="1049"/>
        <w:gridCol w:w="941"/>
        <w:gridCol w:w="1262"/>
        <w:gridCol w:w="943"/>
        <w:gridCol w:w="1259"/>
        <w:gridCol w:w="944"/>
        <w:gridCol w:w="1249"/>
        <w:gridCol w:w="973"/>
        <w:gridCol w:w="13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603" w:type="dxa"/>
            <w:gridSpan w:val="1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30"/>
                <w:szCs w:val="30"/>
              </w:rPr>
            </w:pPr>
            <w:r>
              <w:rPr>
                <w:rFonts w:hint="eastAsia" w:ascii="微软雅黑" w:eastAsia="微软雅黑" w:cs="Times New Roman"/>
                <w:sz w:val="30"/>
                <w:szCs w:val="30"/>
              </w:rPr>
              <w:t>涪陵区2024年水利防汛三责任人统计表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3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序号</w:t>
            </w:r>
          </w:p>
        </w:tc>
        <w:tc>
          <w:tcPr>
            <w:tcW w:w="94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水库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名称</w:t>
            </w:r>
          </w:p>
        </w:tc>
        <w:tc>
          <w:tcPr>
            <w:tcW w:w="19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行政（政府）责任人</w:t>
            </w:r>
          </w:p>
        </w:tc>
        <w:tc>
          <w:tcPr>
            <w:tcW w:w="22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部门责任人</w:t>
            </w:r>
          </w:p>
        </w:tc>
        <w:tc>
          <w:tcPr>
            <w:tcW w:w="22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管理单位责任人</w:t>
            </w:r>
          </w:p>
        </w:tc>
        <w:tc>
          <w:tcPr>
            <w:tcW w:w="21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技术责任人</w:t>
            </w:r>
          </w:p>
        </w:tc>
        <w:tc>
          <w:tcPr>
            <w:tcW w:w="23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巡查责任人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姓名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工作单位及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职务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姓名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工作单位及职务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姓名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工作单位及职务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姓名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工作单位及职务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姓名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b/>
                <w:i w:val="0"/>
                <w:color w:val="000000"/>
                <w:sz w:val="24"/>
                <w:szCs w:val="24"/>
              </w:rPr>
              <w:t>一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b/>
                <w:i w:val="0"/>
                <w:color w:val="000000"/>
                <w:sz w:val="24"/>
                <w:szCs w:val="24"/>
              </w:rPr>
              <w:t>中型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b/>
                <w:i w:val="0"/>
                <w:color w:val="000000"/>
                <w:sz w:val="24"/>
                <w:szCs w:val="24"/>
              </w:rPr>
              <w:t>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卫东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/>
                <w:strike w:val="0"/>
                <w:dstrike w:val="0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/>
                <w:strike w:val="0"/>
                <w:dstrike w:val="0"/>
                <w:color w:val="000000"/>
                <w:sz w:val="24"/>
                <w:szCs w:val="24"/>
              </w:rPr>
              <w:t>石  鹏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区政协副主席</w:t>
            </w:r>
          </w:p>
        </w:tc>
        <w:tc>
          <w:tcPr>
            <w:tcW w:w="94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/>
                <w:strike w:val="0"/>
                <w:dstrike w:val="0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/>
                <w:strike w:val="0"/>
                <w:dstrike w:val="0"/>
                <w:color w:val="000000"/>
                <w:sz w:val="24"/>
                <w:szCs w:val="24"/>
              </w:rPr>
              <w:t>胥  泽</w:t>
            </w:r>
          </w:p>
        </w:tc>
        <w:tc>
          <w:tcPr>
            <w:tcW w:w="126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区水利局副局长</w:t>
            </w:r>
          </w:p>
        </w:tc>
        <w:tc>
          <w:tcPr>
            <w:tcW w:w="94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刘于茂</w:t>
            </w:r>
          </w:p>
        </w:tc>
        <w:tc>
          <w:tcPr>
            <w:tcW w:w="125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中型运安中心干部</w:t>
            </w:r>
          </w:p>
        </w:tc>
        <w:tc>
          <w:tcPr>
            <w:tcW w:w="94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/>
                <w:strike w:val="0"/>
                <w:dstrike w:val="0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/>
                <w:strike w:val="0"/>
                <w:dstrike w:val="0"/>
                <w:color w:val="000000"/>
                <w:sz w:val="24"/>
                <w:szCs w:val="24"/>
              </w:rPr>
              <w:t>李  娜</w:t>
            </w:r>
          </w:p>
        </w:tc>
        <w:tc>
          <w:tcPr>
            <w:tcW w:w="124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区水利局工程师</w:t>
            </w:r>
          </w:p>
        </w:tc>
        <w:tc>
          <w:tcPr>
            <w:tcW w:w="97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邹卫东</w:t>
            </w:r>
          </w:p>
        </w:tc>
        <w:tc>
          <w:tcPr>
            <w:tcW w:w="136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卫东水库管理所现场负责人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/>
                <w:strike w:val="0"/>
                <w:dstrike w:val="0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/>
                <w:strike w:val="0"/>
                <w:dstrike w:val="0"/>
                <w:color w:val="000000"/>
                <w:sz w:val="24"/>
                <w:szCs w:val="24"/>
              </w:rPr>
              <w:t>王  琼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马武镇镇长</w:t>
            </w:r>
          </w:p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3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天宝寺水库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郑小平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区政府副区长</w:t>
            </w:r>
          </w:p>
        </w:tc>
        <w:tc>
          <w:tcPr>
            <w:tcW w:w="94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黄亚轶</w:t>
            </w:r>
          </w:p>
        </w:tc>
        <w:tc>
          <w:tcPr>
            <w:tcW w:w="126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区水利局副局长</w:t>
            </w:r>
          </w:p>
        </w:tc>
        <w:tc>
          <w:tcPr>
            <w:tcW w:w="94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龙海霞</w:t>
            </w:r>
          </w:p>
        </w:tc>
        <w:tc>
          <w:tcPr>
            <w:tcW w:w="125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中型运安中心副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主任</w:t>
            </w:r>
          </w:p>
        </w:tc>
        <w:tc>
          <w:tcPr>
            <w:tcW w:w="94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窦佳宏</w:t>
            </w:r>
          </w:p>
        </w:tc>
        <w:tc>
          <w:tcPr>
            <w:tcW w:w="124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区水利局工程师</w:t>
            </w:r>
          </w:p>
        </w:tc>
        <w:tc>
          <w:tcPr>
            <w:tcW w:w="97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龚子源</w:t>
            </w:r>
          </w:p>
        </w:tc>
        <w:tc>
          <w:tcPr>
            <w:tcW w:w="136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天宝寺水库管理所现场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辛培常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大顺镇镇长</w:t>
            </w:r>
          </w:p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3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桃子沟水库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石泽林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区政府副区长</w:t>
            </w:r>
          </w:p>
        </w:tc>
        <w:tc>
          <w:tcPr>
            <w:tcW w:w="94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/>
                <w:strike w:val="0"/>
                <w:dstrike w:val="0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/>
                <w:strike w:val="0"/>
                <w:dstrike w:val="0"/>
                <w:color w:val="000000"/>
                <w:sz w:val="24"/>
                <w:szCs w:val="24"/>
              </w:rPr>
              <w:t>杨  军</w:t>
            </w:r>
          </w:p>
        </w:tc>
        <w:tc>
          <w:tcPr>
            <w:tcW w:w="126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区水利局局长</w:t>
            </w:r>
          </w:p>
        </w:tc>
        <w:tc>
          <w:tcPr>
            <w:tcW w:w="94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潘合林</w:t>
            </w:r>
          </w:p>
        </w:tc>
        <w:tc>
          <w:tcPr>
            <w:tcW w:w="125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区自来水公司执行董事</w:t>
            </w:r>
          </w:p>
        </w:tc>
        <w:tc>
          <w:tcPr>
            <w:tcW w:w="94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张咏东</w:t>
            </w:r>
          </w:p>
        </w:tc>
        <w:tc>
          <w:tcPr>
            <w:tcW w:w="124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区自来水公司副总经理</w:t>
            </w:r>
          </w:p>
        </w:tc>
        <w:tc>
          <w:tcPr>
            <w:tcW w:w="97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谭为民</w:t>
            </w:r>
          </w:p>
        </w:tc>
        <w:tc>
          <w:tcPr>
            <w:tcW w:w="136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区自来水公司水库管理中心主任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/>
                <w:strike w:val="0"/>
                <w:dstrike w:val="0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/>
                <w:strike w:val="0"/>
                <w:dstrike w:val="0"/>
                <w:color w:val="000000"/>
                <w:sz w:val="24"/>
                <w:szCs w:val="24"/>
              </w:rPr>
              <w:t>王  琼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马武镇镇长</w:t>
            </w:r>
          </w:p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3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3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红星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李景耀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区</w:t>
            </w:r>
            <w:bookmarkStart w:id="0" w:name="_GoBack"/>
            <w:bookmarkEnd w:id="0"/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  <w:lang w:eastAsia="zh-CN"/>
              </w:rPr>
              <w:t>人大常委会主任</w:t>
            </w:r>
          </w:p>
        </w:tc>
        <w:tc>
          <w:tcPr>
            <w:tcW w:w="94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/>
                <w:strike w:val="0"/>
                <w:dstrike w:val="0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/>
                <w:strike w:val="0"/>
                <w:dstrike w:val="0"/>
                <w:color w:val="000000"/>
                <w:sz w:val="24"/>
                <w:szCs w:val="24"/>
              </w:rPr>
              <w:t>雷  雨</w:t>
            </w:r>
          </w:p>
        </w:tc>
        <w:tc>
          <w:tcPr>
            <w:tcW w:w="126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区水利局副局长</w:t>
            </w:r>
          </w:p>
        </w:tc>
        <w:tc>
          <w:tcPr>
            <w:tcW w:w="94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潘合林</w:t>
            </w:r>
          </w:p>
        </w:tc>
        <w:tc>
          <w:tcPr>
            <w:tcW w:w="125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区自来水公司执行董事</w:t>
            </w:r>
          </w:p>
        </w:tc>
        <w:tc>
          <w:tcPr>
            <w:tcW w:w="94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张咏东</w:t>
            </w:r>
          </w:p>
        </w:tc>
        <w:tc>
          <w:tcPr>
            <w:tcW w:w="124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区自来水公司副总经理</w:t>
            </w:r>
          </w:p>
        </w:tc>
        <w:tc>
          <w:tcPr>
            <w:tcW w:w="97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谭为民</w:t>
            </w:r>
          </w:p>
        </w:tc>
        <w:tc>
          <w:tcPr>
            <w:tcW w:w="136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区自来水公司水库管理中心主任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/>
                <w:strike w:val="0"/>
                <w:dstrike w:val="0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/>
                <w:strike w:val="0"/>
                <w:dstrike w:val="0"/>
                <w:color w:val="000000"/>
                <w:sz w:val="24"/>
                <w:szCs w:val="24"/>
              </w:rPr>
              <w:t>文  坚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李渡街道办事处主任</w:t>
            </w:r>
          </w:p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3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张立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马鞍街道办事处主任</w:t>
            </w:r>
          </w:p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3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新桥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/>
                <w:strike w:val="0"/>
                <w:dstrike w:val="0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/>
                <w:strike w:val="0"/>
                <w:dstrike w:val="0"/>
                <w:color w:val="000000"/>
                <w:sz w:val="24"/>
                <w:szCs w:val="24"/>
              </w:rPr>
              <w:t>赵  涛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区政协副主席</w:t>
            </w:r>
          </w:p>
        </w:tc>
        <w:tc>
          <w:tcPr>
            <w:tcW w:w="94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陈筝筝</w:t>
            </w:r>
          </w:p>
        </w:tc>
        <w:tc>
          <w:tcPr>
            <w:tcW w:w="126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区经信委副主任</w:t>
            </w:r>
          </w:p>
        </w:tc>
        <w:tc>
          <w:tcPr>
            <w:tcW w:w="94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黄中权</w:t>
            </w:r>
          </w:p>
        </w:tc>
        <w:tc>
          <w:tcPr>
            <w:tcW w:w="125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青烟洞发电公司执行董事</w:t>
            </w:r>
          </w:p>
        </w:tc>
        <w:tc>
          <w:tcPr>
            <w:tcW w:w="94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吕小波</w:t>
            </w:r>
          </w:p>
        </w:tc>
        <w:tc>
          <w:tcPr>
            <w:tcW w:w="124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青烟洞发电公司副总经理</w:t>
            </w:r>
          </w:p>
        </w:tc>
        <w:tc>
          <w:tcPr>
            <w:tcW w:w="97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张易斌</w:t>
            </w:r>
          </w:p>
        </w:tc>
        <w:tc>
          <w:tcPr>
            <w:tcW w:w="136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青烟洞发电公司生产部主任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/>
                <w:strike w:val="0"/>
                <w:dstrike w:val="0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/>
                <w:strike w:val="0"/>
                <w:dstrike w:val="0"/>
                <w:color w:val="000000"/>
                <w:sz w:val="24"/>
                <w:szCs w:val="24"/>
              </w:rPr>
              <w:t>刘  昱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青羊镇镇长</w:t>
            </w:r>
          </w:p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3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八一桥水库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/>
                <w:strike w:val="0"/>
                <w:dstrike w:val="0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/>
                <w:strike w:val="0"/>
                <w:dstrike w:val="0"/>
                <w:color w:val="000000"/>
                <w:sz w:val="24"/>
                <w:szCs w:val="24"/>
              </w:rPr>
              <w:t>周  勇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区</w:t>
            </w: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  <w:lang w:eastAsia="zh-CN"/>
              </w:rPr>
              <w:t>人大常委会副主任</w:t>
            </w:r>
          </w:p>
        </w:tc>
        <w:tc>
          <w:tcPr>
            <w:tcW w:w="94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陈筝筝</w:t>
            </w:r>
          </w:p>
        </w:tc>
        <w:tc>
          <w:tcPr>
            <w:tcW w:w="126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区经信委副主任</w:t>
            </w:r>
          </w:p>
        </w:tc>
        <w:tc>
          <w:tcPr>
            <w:tcW w:w="94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黄中权</w:t>
            </w:r>
          </w:p>
        </w:tc>
        <w:tc>
          <w:tcPr>
            <w:tcW w:w="125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青烟洞发电公司执行董事</w:t>
            </w:r>
          </w:p>
        </w:tc>
        <w:tc>
          <w:tcPr>
            <w:tcW w:w="94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吕小波</w:t>
            </w:r>
          </w:p>
        </w:tc>
        <w:tc>
          <w:tcPr>
            <w:tcW w:w="124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青烟洞发电公司副总经理</w:t>
            </w:r>
          </w:p>
        </w:tc>
        <w:tc>
          <w:tcPr>
            <w:tcW w:w="97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张易斌</w:t>
            </w:r>
          </w:p>
        </w:tc>
        <w:tc>
          <w:tcPr>
            <w:tcW w:w="136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青烟洞发电公司生产部主任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/>
                <w:strike w:val="0"/>
                <w:dstrike w:val="0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/>
                <w:strike w:val="0"/>
                <w:dstrike w:val="0"/>
                <w:color w:val="000000"/>
                <w:sz w:val="24"/>
                <w:szCs w:val="24"/>
              </w:rPr>
              <w:t>刘  昱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青羊镇镇长</w:t>
            </w:r>
          </w:p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3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b/>
                <w:i w:val="0"/>
                <w:color w:val="000000"/>
                <w:sz w:val="24"/>
                <w:szCs w:val="24"/>
              </w:rPr>
              <w:t>二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b/>
                <w:i w:val="0"/>
                <w:color w:val="000000"/>
                <w:sz w:val="24"/>
                <w:szCs w:val="24"/>
              </w:rPr>
              <w:t>小</w:t>
            </w:r>
            <w:r>
              <w:rPr>
                <w:rFonts w:hint="eastAsia" w:ascii="微软雅黑" w:hAnsi="微软雅黑" w:eastAsia="方正仿宋_GBK" w:cs="Times New Roman"/>
                <w:b/>
                <w:i w:val="0"/>
                <w:color w:val="000000"/>
                <w:sz w:val="24"/>
                <w:szCs w:val="24"/>
              </w:rPr>
              <w:t>㈠</w:t>
            </w:r>
            <w:r>
              <w:rPr>
                <w:rFonts w:hint="eastAsia" w:ascii="微软雅黑" w:eastAsia="微软雅黑" w:cs="Times New Roman"/>
                <w:b/>
                <w:i w:val="0"/>
                <w:color w:val="000000"/>
                <w:sz w:val="24"/>
                <w:szCs w:val="24"/>
              </w:rPr>
              <w:t>型水库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塞马口水库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何鹏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南沱镇镇长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雷  雨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区水利局副局长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王  余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小型运安中心干部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李  娜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区水利局工程师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熊正福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塞马口水库管理所所长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金钗堰水库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杨菲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清溪镇镇长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雷  雨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区水利局副局长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王  余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小型运安中心干部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李  娜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区水利局工程师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姜光华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金钗堰水库水库管理所所长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郑家沟水库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杨小平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新妙镇镇长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雷  雨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区水利局副局长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王  聪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小型运安中心副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高子钊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区水利局科室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夏忠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郑家沟水库管理所所长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王家嘴水库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赵勇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蔺市街道办事处主任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雷  雨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区水利局副局长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吕文华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中型运安中心主任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高子钊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区水利局科室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胡亚林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王家嘴水库管理所所长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堤口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苏华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龙桥办事处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主任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雷  雨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区水利局副局长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吕文华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中型运安中心主任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高子钊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区水利局科室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何立平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堤口水库水库管理所所长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龙桥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何继雄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龙潭镇镇长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雷  雨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区水利局副局长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吕文华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中型运安中心主任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胡宝帅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区水利局科室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袁国兰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龙桥水库库管理所所长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洪湖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刘彩虹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珍溪镇镇长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胥  泽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区水利局副局长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吕文华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中型运安中心主任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程太三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区水利局高级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工程师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钟洪宇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洪湖水库水库管理所所长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百胜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李梅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百胜镇镇长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胥  泽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区水利局副局长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吕文华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中型运安中心主任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程太三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区水利局高级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工程师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周建国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百胜水库水库管理所所长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高梯子水库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文坚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李渡街道办事处主任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胥  泽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区水利局副局长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王  聪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小型运安中心副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程太三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区水利局高级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工程师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汪晓洪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高梯子水库水库管理所所长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田家沟水库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向波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石沱镇镇长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胥  泽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区水利局副局长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王  聪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小型运安中心副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杨友伟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区水利局工程师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阵朝明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田家沟水库水库管理所所长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小坪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田景林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石沱镇党委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书记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胥  泽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区水利局副局长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王  聪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小型运安中心副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杨友伟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区水利局工程师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阵建新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小坪水库水库管理所所长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清水塘水库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张银水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蔺市街道办事处政法委书记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胥  泽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区水利局副局长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吕文华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中型运安中心主任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王  阳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区水利局工程师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吕文全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清水塘水库水库管理所所长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东风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张银水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蔺市街道办事处政法委书记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胥  泽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区水利局副局长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吕文华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中型运安中心主任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王  阳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区水利局工程师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吕文全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清水塘水库水库管理所所长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三岔河水库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辛培常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大顺镇镇长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胥  泽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区水利局副局长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吕文华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中型运安中心主任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胡宝帅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区水利局科室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张健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三岔河水库水库管理所所长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兴隆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何续雄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龙潭镇镇长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胥  泽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区水利局副局长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吕文华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中型运安中心主任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胡宝帅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区水利局科室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任小阳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兴隆水库水库管理所所长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联合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代伦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同乐镇党委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书记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胥  泽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区水利局副局长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吕文华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中型运安中心主任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窦佳宏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区水利局工程师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张小昌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联合水库管理水库管理所所长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红旗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王琼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马武镇镇长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胥  泽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区水利局副局长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王  聪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小型运安中心副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常  宝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区水利局工程师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代平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红旗水库水库管理所所长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后坝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罗波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江北街道办事处主任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黄亚轶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区水利局副局长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吕文华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中型运安中心主任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常  宝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区水利局工程师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黄宇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后坝水库水库管理所所长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杨家湾水库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龙明军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大木乡乡长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黄亚轶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区水利局副局长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王  余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小型运安中心干部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常  宝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区水利局工程师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刘波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杨家湾水库水库管理所所长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双石桥水库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刘昱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青羊镇镇长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黄亚轶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区水利局副局长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吕文华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中型运安中心主任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窦佳宏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区水利局工程师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张必兴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双石桥水库水库管理所所长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雪峰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陈云胜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同乐镇镇长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黄亚轶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区水利局副局长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吕文华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中型运安中心主任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窦佳宏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区水利局工程师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周锡波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雪峰水库水库管理所所长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同心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蒋正权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蔺市街道办事处副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主任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黄亚轶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区水利局副局长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王  余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小型运安中心干部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王  阳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区水利局工程师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夏以华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同心水库水库管理所所长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b/>
                <w:i w:val="0"/>
                <w:color w:val="000000"/>
                <w:sz w:val="24"/>
                <w:szCs w:val="24"/>
              </w:rPr>
              <w:t>三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b/>
                <w:i w:val="0"/>
                <w:color w:val="000000"/>
                <w:sz w:val="24"/>
                <w:szCs w:val="24"/>
              </w:rPr>
              <w:t>小</w:t>
            </w:r>
            <w:r>
              <w:rPr>
                <w:rFonts w:hint="eastAsia" w:ascii="微软雅黑" w:hAnsi="微软雅黑" w:eastAsia="方正仿宋_GBK" w:cs="Times New Roman"/>
                <w:b/>
                <w:i w:val="0"/>
                <w:color w:val="000000"/>
                <w:sz w:val="24"/>
                <w:szCs w:val="24"/>
              </w:rPr>
              <w:t>㈡</w:t>
            </w:r>
            <w:r>
              <w:rPr>
                <w:rFonts w:hint="eastAsia" w:ascii="微软雅黑" w:eastAsia="微软雅黑" w:cs="Times New Roman"/>
                <w:b/>
                <w:i w:val="0"/>
                <w:color w:val="000000"/>
                <w:sz w:val="24"/>
                <w:szCs w:val="24"/>
              </w:rPr>
              <w:t>型水库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朱家沟水库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张立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马鞍街道办事处主任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周建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马鞍街道党工委副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书记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王治云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马鞍街道农服中心主任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张伟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马鞍街道农服中心干部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文昌华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马鞍街道太乙门社区书记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梁家冲水库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张立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马鞍街道办事处主任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任万庆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马鞍街道办事处副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主任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王治云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马鞍街道农服中心主任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张伟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马鞍街道农服中心干部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罗林江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马鞍街道人和社区书记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赵家大田水库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张立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马鞍街道办事处主任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杨猛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马鞍街道办事处政法委员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王治云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马鞍街道农服中心主任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张伟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马鞍街道农服中心干部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邱爽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马鞍街道倪峰社区主任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碓窝冲水库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张立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马鞍街道办事处主任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何海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马鞍街道纪工委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书记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王治云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马鞍街道农服中心主任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张伟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马鞍街道农服中心干部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冯琴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马鞍街道两桂社区书记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锁口丘水库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张立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马鞍街道办事处主任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杨猛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马鞍街道办事处政法委员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王治云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马鞍街道农服中心主任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张国春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马鞍街道农服中心干部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张先知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马鞍街道马鞍社区书记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湾湾桥水库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张立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马鞍街道办事处主任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杨猛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马鞍街道办事处政法委员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王治云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马鞍街道农服中心主任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张伟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马鞍街道农服中心干部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邱爽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马鞍街道倪峰社区主任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致远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文坚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李渡街道办事处主任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周智友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李渡街道办事处党工委副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书记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何斌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李渡街道农服中心负责人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刘建梅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李渡街道农服中心副主任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李洪秀　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李渡街道致远社区书记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堰沟桥1#水库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文坚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李渡街道办事处主任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李向琼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李渡街道办事处组织委员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何斌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李渡街道农服中心负责人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张镱键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李渡街道农服中心干部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全兴伟 　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李渡街道堰桥村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书记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大石口水库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文坚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李渡街道办事处主任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黄 倩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李渡街道办事处副主任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何斌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李渡街道农服中心负责人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何斌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李渡街道农服中心负责人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王 松　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李渡街道百花村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书记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百花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文坚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李渡街道办事处主任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黄顺江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李渡街道办事处政法委员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何斌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李渡街道农服中心负责人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张建波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李渡街道农服中心干部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霍传波　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原致韩水库管理所职工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堰沟桥2#水库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文坚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李渡街道办事处主任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彭志军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李渡街道办事处副主任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何斌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李渡街道农服中心负责人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刘兴元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李渡街道农服中心干部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王邹强　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李渡街道石龙社区书记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荣兴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文坚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李渡街道办事处主任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夏松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李渡街道办事处宣传委员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何斌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李渡街道农服中心负责人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肖大浪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李渡街道农服中心干部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张建良　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李渡街道云星村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书记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六井沟水库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文坚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李渡街道办事处主任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陈 锋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李渡街道办事处副主任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何斌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李渡街道农服中心负责人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宋 波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李渡街道农服中心干部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全可银　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李渡街道岚马村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书记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皂角沟水库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毛超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荔枝街道办事处主任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李兴锋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荔枝街道办事处副主任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何云龙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荔枝街道农服中心负责人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王建华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荔枝街道农服中心干部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孙吉福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荔枝街道方坪村3组组长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刘家冲水库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卢兵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江东街道办事处主任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王航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江东街道办事处负责人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余廷国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江东街道农服中心负责人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朱科禄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江东街道农服中心七级职员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刘世勇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江东街道文峰村村民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锅圈凼水库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卢兵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江东街道办事处主任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幸小平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江东街道副书记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余廷国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江东街道农服中心负责人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刘世兰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江东街道农服中心七级职员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刘世勇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江东街道文峰村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村民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拖木湾水库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卢兵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江东街道办事处主任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王道芬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江东街道纪工委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书记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余廷国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江东街道农服中心负责人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杨在容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江东街道农服中心工作人员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王子贵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江东街道文峰村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村民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鱼鳅凼水库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卢兵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江东街道办事处主任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张军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江东街道办事处副主任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余廷国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江东街道农服中心负责人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刘衢明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江东街道农服中心工作人员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王子贵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江东街道文峰村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村民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冲口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卢兵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江东街道办事处主任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李建容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江东街道组织委员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余廷国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江东街道农服中心负责人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余廷国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江东街道农服中心负责人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陈正禄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江东街道磨溪村村民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王家湾水库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卢兵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江东街道办事处主任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杨承霖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江东街道宣传统战委员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余廷国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江东街道农服中心负责人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余廷国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江东街道农服中心负责人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陈正禄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江东街道磨溪村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村民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大冲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罗波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江北街道办事处主任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张晋丰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江北街道办事处副主任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杨娟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江北街道农服中心水利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赵许权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江北街道农服中心干部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徐福平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江北街道大渡村2组社员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蔡家沟水库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罗波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江北街道办事处主任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罗唯洲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江北街道办事处副主任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杨娟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江北街道农服中心水利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赵许权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江北街道农服中心干部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彭波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江北街道李寺村3组社员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四角头水库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罗波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江北街道办事处主任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罗唯洲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江北街道办事处副主任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杨娟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江北街道农服中心水利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赵许权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江北街道农服中心干部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周 兵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江北街道大渡村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北坪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罗波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江北街道办事处主任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任秋菊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江北街道党工委委员宣传统战委员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杨娟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江北街道农服中心水利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赵许权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江北街道农服中心干部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谭明友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江北街道北坪社区2社社员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双河口水库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罗波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江北街道办事处主任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任秋菊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江北街道党工委委员宣传统战委员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杨娟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江北街道农服中心水利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赵许权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江北街道农服中心干部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谭明友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江北街道北坪社区2社社员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金霞洞水库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罗波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江北街道办事处主任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王均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江北街道办事处人大工委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主任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杨娟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江北街道农服中心水利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赵许权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江北街道农服中心干部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赵大彬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江北街道松坪村1社员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阮家冲水库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罗波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江北街道办事处主任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王均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江北街道办事处人大工委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主任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杨娟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江北街道农服中心水利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赵许权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江北街道农服中心干部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夏述礼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江北街道松坪村5社社员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永柱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罗波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江北街道办事处主任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夏春燕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江北街道办事处副书记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杨娟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江北街道农服中心水利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赵许权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江北街道农服中心干部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李泽昌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江北街道永柱社区5组社长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石坝湾水库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罗波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江北街道办事处主任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王姝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江北街道办事处副主任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杨娟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江北街道农服中心水利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赵许权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江北街道农服中心干部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况刚军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江北街道碧水社区6组社员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茶园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潘林彦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白涛街道办事处主任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赵勇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白涛街道办事处副主任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江丽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白涛街道农服中心主任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张 伟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白涛街道农服中心干部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李福贵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白涛街道三门子村8组居民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庆丰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苏华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龙桥街道办事处主任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郑友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龙桥街道办事处副主任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张洪波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龙桥街道农服中心主任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张鸿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龙桥街道农服中心副主任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蹇东志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龙桥街道袁家社区13组居民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皮家垭口水库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苏华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龙桥街道办事处主任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郑友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龙桥街道办事处副主任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张洪波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龙桥街道农服中心主任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张鸿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龙桥街道农服中心副主任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韦刘群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龙桥街道牌坊村副书记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莲花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苏华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龙桥街道办事处主任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郑友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龙桥街道办事处副主任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张洪波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龙桥街道农服中心主任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张鸿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龙桥街道农服中心副主任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李守林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龙桥街道南岸浦社区书记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朱家冲水库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刘彩虹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珍溪镇镇长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刘  萍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珍溪镇党委副书记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余 剑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珍溪镇规划环保办主任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李廷华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珍溪镇规划环保办干部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王海彪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珍溪镇万灵村书记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八一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刘彩虹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珍溪镇镇长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蒋腾蛟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珍溪镇人大主席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余 剑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珍溪镇规划环保办主任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况守华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珍溪镇规划环保办干部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张  伟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珍溪镇斗力村书记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白洋沟水库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刘彩虹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珍溪镇镇长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何 伟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珍溪镇副镇长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余 剑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珍溪镇规划环保办主任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李廷华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珍溪镇规划环保办干部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杨洪伦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珍溪镇卷洞村社长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野猫冲水库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刘彩虹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珍溪镇镇长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王满江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珍溪镇副镇长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余 剑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珍溪镇规划环保办主任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况守华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珍溪镇规划环保办干部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刘重阳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珍溪镇仁义社区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八字堰水库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刘彩虹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珍溪镇镇长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任成福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珍溪镇纪委书记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余 剑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珍溪镇规划环保办主任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李廷华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珍溪镇规划环保办干部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郎成兵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珍溪镇学堂村书记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石柱槽水库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刘彩虹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珍溪镇镇长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罗露明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珍溪镇宣传统战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委员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余 剑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珍溪镇规划环保办主任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况守华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珍溪镇规划环保办干部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郎成兵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珍溪镇学堂村书记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杨家大塘水库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刘彩虹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珍溪镇镇长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杨 进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珍溪镇副镇长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余 剑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珍溪镇规划环保办主任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况守华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珍溪镇规划环保办干部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周  浪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珍溪镇百汇村书记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深湾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刘彩虹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珍溪镇镇长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彭胜权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珍溪镇副镇长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余 剑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珍溪镇规划环保办主任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李廷华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珍溪镇规划环保办干部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郭中礼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珍溪镇洪湖村书记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刘家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刘彩虹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珍溪镇镇长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刘  萍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珍溪镇党委副书记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余 剑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珍溪镇规划环保办主任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况守华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珍溪镇规划环保办干部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刘重阳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珍溪镇仁义社区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吉安</w:t>
            </w:r>
            <w:r>
              <w:rPr>
                <w:rFonts w:ascii="微软雅黑" w:eastAsia="微软雅黑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刘彩虹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珍溪镇镇长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谭小红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珍溪镇组织委员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余 剑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珍溪镇规划环保办主任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李廷华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珍溪镇规划环保办干部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何家胜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珍溪镇观将村书记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张家岩水库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刘彩虹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珍溪镇镇长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杨 华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珍溪镇人大副主席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余 剑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珍溪镇规划环保办主任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李廷华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珍溪镇规划环保办干部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张星奇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珍溪镇石牛村书记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七一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水库　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杨小平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新妙镇镇长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吴燚飞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新妙镇副镇长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李燕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新妙镇农服中心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杨凯麟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新妙镇农服中心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干部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郭德强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新妙镇玉泉村书记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新华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水库　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杨小平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新妙镇镇长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吴燚飞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新妙镇副镇长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李燕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新妙镇农服中心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汪荣炜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新妙镇农服中心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干部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张兰波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新妙镇鹅岭村书记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清风桥水库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杨小平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新妙镇镇长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吴燚飞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新妙镇副镇长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李燕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新妙镇农服中心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王翔平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新妙镇农服中心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干部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赵洺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新妙镇北门村书记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石旮子水库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杨小平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新妙镇镇长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吴燚飞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新妙镇副镇长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李燕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新妙镇农服中心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任正芳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新妙镇农服中心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干部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瞿东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新妙镇同协村书记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庆林口水库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杨小平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新妙镇镇长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吴燚飞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新妙镇副镇长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李燕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新妙镇农服中心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潘晓瑞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新妙镇农服中心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干部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刘远胜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新妙镇庆林村书记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鲤鱼丘水库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何 鹏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南沱镇镇长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向劲松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南沱镇副镇长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况智彬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南沱镇农服中心负责人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何 静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南沱镇农服中心副主任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周 炜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南沱镇红碑村书记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松树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杨菲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清溪镇镇长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李波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清溪镇武装部长、副镇长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梁明炼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清溪镇农业服务中心副主任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秦晓权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清溪镇农业服务中心干部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刘强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清溪镇四合村书记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桥头边水库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杨菲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清溪镇镇长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李波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清溪镇武装部长、副镇长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梁明炼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清溪镇农业服务中心副主任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张鹏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清溪镇农业服务中心干部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刘强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清溪镇四合村书记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哑子沟水库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杨菲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清溪镇镇长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何小华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清溪镇副镇长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梁明炼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清溪镇农业服务中心副主任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况安旭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清溪镇农业服务中心干部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黄治林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清溪镇双龙村书记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龙舌溪水库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杨菲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清溪镇镇长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蔺显兵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清溪镇政法委员、副镇长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梁明炼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清溪镇农业服务中心副主任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况安旭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清溪镇农业服务中心干部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吴淘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清溪镇平原村书记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胜利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杨菲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清溪镇镇长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吴袁杰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清溪镇宣传统战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委员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梁明炼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清溪镇农业服务中心副主任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张丽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清溪镇农业服务中心干部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李道龙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清溪镇胜利村书记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同古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水库　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赵勇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蔺市街道办事处主任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蒋正权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蔺市街道办事副处主任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代泽芬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蔺市街道农业服务中心副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代泽芬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蔺市街道农业服务中心副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主任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张 猛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蔺市街道铜鼓村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居民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胜利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水库　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赵勇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蔺市街道办事处主任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蒋正权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蔺市街道办事副处主任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代泽芬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蔺市街道农业服务中心副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洪自杰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蔺市街道综合执法办公室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干部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张 猛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蔺市街道铜鼓村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居民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土龙桥水库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赵勇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蔺市街道办事处主任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袁永彬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蔺市街道纪工委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书记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代泽芬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蔺市街道农业服务中心副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蔡文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蔺市街道综合执法办公室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干部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庞祖波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蔺市街道松荫村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居民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埝塘湾水库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赵勇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蔺市街道办事处主任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袁永彬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蔺市街道纪工委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书记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代泽芬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蔺市街道农业服务中心副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袁 超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蔺市街道综合执法办公室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主任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李守勤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蔺市街道松荫村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居民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大浩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赵勇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蔺市街道办事处主任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田罡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蔺市街道办事副处主任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代泽芬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蔺市街道农业服务中心副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陈明刚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蔺市街道农业服务中心干部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徐忠林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蔺市街道泡桐村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居民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任家浩水库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赵勇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蔺市街道办事处主任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张银水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蔺市街道政法委员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代泽芬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蔺市街道农业服务中心副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陈明刚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蔺市街道农业服务中心干部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万 星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蔺市街道五四村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居民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龙泉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赵勇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蔺市街道办事处主任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喻问纹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蔺市街道人大工委主任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代泽芬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蔺市街道农业服务中心副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任小林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蔺市街道农业服务中心干部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朱小花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蔺市街道青龙村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居民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联合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赵勇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蔺市街道办事处主任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喻问纹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蔺市街道人大工委主任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代泽芬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蔺市街道农业服务中心副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任小林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蔺市街道农业服务中心干部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张书卫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蔺市街道青龙村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居民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辽叶河水库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赵勇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蔺市街道办事处主任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田罡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蔺市街道办事副处主任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代泽芬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蔺市街道农业服务中心副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张胜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蔺市街道农服中心干部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徐鹏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蔺市街道五四村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居民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石板冲水库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赵勇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蔺市街道办事处主任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田罡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蔺市街道办事副处主任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代泽芬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蔺市街道农业服务中心副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张胜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蔺市街道农服中心干部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段建东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蔺市街道凤阳社区居民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白鱼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赵勇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蔺市街道办事处主任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喻问纹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蔺市街道人大工委主任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代泽芬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蔺市街道农业服务中心副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付 强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蔺市街道农服中心干部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陈培中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蔺市街道白玉村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居民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肖家山水库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赵勇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蔺市街道办事处主任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赵洋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蔺市街道宣传统战委员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代泽芬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蔺市街道农业服务中心副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付 强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蔺市街道农服中心干部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云恩玖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蔺市街道青龙村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居民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锅底凼水库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赵勇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蔺市街道办事处主任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田罡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蔺市街道办事副处主任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代泽芬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蔺市街道农业服务中心副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贺友锋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蔺市街道农业服务中心干部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周  洪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蔺市街道梨香社区居民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仙马桥水库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邓小东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义和街道办事处主任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申明胜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义和街道党工委副主任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夏瑞强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义和街道农服中心主任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马盛兰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义和街道街道农服中心干部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向绍玲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义和街道松柏村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陈家湾水库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邓小东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义和街道办事处主任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梁永军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义和街道政法委员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夏瑞强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义和街道农服中心主任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胡代琴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义和街道街道农服中心干部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石建军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义和街道镇安社区书记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山青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邓小东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义和街道办事处主任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/>
                <w:strike w:val="0"/>
                <w:dstrike w:val="0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/>
                <w:strike w:val="0"/>
                <w:dstrike w:val="0"/>
                <w:color w:val="000000"/>
                <w:sz w:val="24"/>
                <w:szCs w:val="24"/>
              </w:rPr>
              <w:t>刘  洋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义和街道统战委员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夏瑞强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义和街道农服中心主任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胡代琴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义和街道街道农服中心干部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谢中洪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义和街道大柏社区书记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黄家岩水库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邓小东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义和街道办事处主任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孙进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义和街道副书记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夏瑞强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义和街道农服中心主任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王树全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义和街道街道农服中心干部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秦金策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义和街道庄子村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张家嘴水库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邓小东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义和街道办事处主任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/>
                <w:strike w:val="0"/>
                <w:dstrike w:val="0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/>
                <w:strike w:val="0"/>
                <w:dstrike w:val="0"/>
                <w:color w:val="000000"/>
                <w:sz w:val="24"/>
                <w:szCs w:val="24"/>
              </w:rPr>
              <w:t>刘  洋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义和街道统战委员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夏瑞强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义和街道农服中心主任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王树全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义和街道街道农服中心干部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韩世东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义和街道石堡村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锁口丘水库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邓小东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义和街道办事处主任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/>
                <w:strike w:val="0"/>
                <w:dstrike w:val="0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/>
                <w:strike w:val="0"/>
                <w:dstrike w:val="0"/>
                <w:color w:val="000000"/>
                <w:sz w:val="24"/>
                <w:szCs w:val="24"/>
              </w:rPr>
              <w:t>刘  洋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义和街道统战委员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夏瑞强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义和街道农服中心主任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蒋尚华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义和街道街道农服中心干部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韩世东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义和街道石堡村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龙井丘水库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邓小东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义和街道办事处主任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申明胜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义和街道办事处副主任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夏瑞强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义和街道农服中心主任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王树全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义和街道街道农服中心干部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黄顺华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马鞍办事处大鹅社区3社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社长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水洞口水库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李梅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百胜镇镇长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梅鹏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百胜镇副镇长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王平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百胜镇农服中心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周蜀超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百胜镇农服中心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干部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汤建明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百胜镇回龙村书记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薛家岩水库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李梅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百胜镇镇长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梅鹏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百胜镇副镇长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王平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百胜镇农服中心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周蜀超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百胜镇农服中心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干部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张翔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百胜镇观音村书记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三窍湾水库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向波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石沱镇镇长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易自力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石沱镇党委副书记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胡楗为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石沱镇农服中心负责人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张凤莲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石沱镇农服中心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干部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刘正文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石沱镇三窍村5社社员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况家湾水库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何继雄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龙潭镇镇长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郑昌勇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龙潭镇人大主席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代 鹏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龙潭镇农服中心副主任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夏 进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龙潭镇农服中心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干部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冯德文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龙潭镇团田村书记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大田湾水库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何继雄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龙潭镇镇长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彭加游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龙潭镇副镇长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代 鹏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龙潭镇农服中心副主任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夏 进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龙潭镇农服中心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干部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何小华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龙潭镇新义村书记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响水凼水库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何继雄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龙潭镇镇长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夏祥林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龙潭镇副镇长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代 鹏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龙潭镇农服中心副主任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夏 进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龙潭镇农服中心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干部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许华忠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龙潭镇万寿村副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双埝沟水库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何继雄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龙潭镇镇长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彭加游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龙潭镇副镇长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代 鹏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龙潭镇农服中心副主任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崔玉涛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龙潭镇农服中心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干部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任小波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龙潭镇民主村书记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五一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何继雄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龙潭镇镇长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孔繁强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龙潭镇纪委书记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代 鹏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龙潭镇农服中心副主任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夏德志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龙潭镇农服中心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干部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周正平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龙潭镇五显村书记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团凼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何继雄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龙潭镇镇长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熊长春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龙潭镇副镇长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代 鹏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龙潭镇农服中心副主任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夏德志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龙潭镇农服中心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干部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余世伟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龙潭镇群星村4社社员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建华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何继雄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龙潭镇镇长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邹 娟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龙潭镇宣传统战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委员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代 鹏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龙潭镇农服中心副主任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夏德志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龙潭镇农服中心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干部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熊 兴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龙潭镇人民村副书记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群策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何继雄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龙潭镇镇长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李国峰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龙潭镇党委副书记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代 鹏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龙潭镇农服中心副主任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崔玉涛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龙潭镇农服中心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干部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周小琴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龙潭镇涪南村书记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垭口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何继雄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龙潭镇镇长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陈海叶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龙潭镇组织委员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代 鹏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龙潭镇农服中心副主任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崔玉涛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龙潭镇农服中心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干部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任小波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龙潭镇民主村书记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枫香树水库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/>
                <w:strike w:val="0"/>
                <w:dstrike w:val="0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/>
                <w:strike w:val="0"/>
                <w:dstrike w:val="0"/>
                <w:color w:val="000000"/>
                <w:sz w:val="24"/>
                <w:szCs w:val="24"/>
              </w:rPr>
              <w:t>王  琼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马武镇镇长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贺明福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马武镇人大主席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傅孝强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马武镇农服中心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傅孝强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马武镇农服中心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主任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游俣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马武镇枫香树水库管理员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桂花湾水库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/>
                <w:strike w:val="0"/>
                <w:dstrike w:val="0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/>
                <w:strike w:val="0"/>
                <w:dstrike w:val="0"/>
                <w:color w:val="000000"/>
                <w:sz w:val="24"/>
                <w:szCs w:val="24"/>
              </w:rPr>
              <w:t>王  琼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马武镇镇长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何倩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马武镇副镇长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傅孝强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马武镇农服中心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杨建伟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马武镇农服中心副主任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付兵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马武镇桂花湾水库管理员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沙肚子水库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/>
                <w:strike w:val="0"/>
                <w:dstrike w:val="0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/>
                <w:strike w:val="0"/>
                <w:dstrike w:val="0"/>
                <w:color w:val="000000"/>
                <w:sz w:val="24"/>
                <w:szCs w:val="24"/>
              </w:rPr>
              <w:t>王  琼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马武镇镇长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何倩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马武镇副镇长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傅孝强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马武镇农服中心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王德俊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马武镇农服中心副主任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古伯胜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马武镇红专村村书记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高家湾水库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/>
                <w:strike w:val="0"/>
                <w:dstrike w:val="0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/>
                <w:strike w:val="0"/>
                <w:dstrike w:val="0"/>
                <w:color w:val="000000"/>
                <w:sz w:val="24"/>
                <w:szCs w:val="24"/>
              </w:rPr>
              <w:t>王  琼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马武镇镇长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杨浩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马武镇副镇长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傅孝强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马武镇农服中心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刘辉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马武镇农服中心副主任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张伦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马武镇枫香树水库管理员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朝皇寺水库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/>
                <w:strike w:val="0"/>
                <w:dstrike w:val="0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/>
                <w:strike w:val="0"/>
                <w:dstrike w:val="0"/>
                <w:color w:val="000000"/>
                <w:sz w:val="24"/>
                <w:szCs w:val="24"/>
              </w:rPr>
              <w:t>王  琼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马武镇镇长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陈邦学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马武镇政法委员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傅孝强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马武镇农服中心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许远红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马武镇农服中心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干部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郭权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马武镇朝皇寺水库管理员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谢家湾水库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/>
                <w:strike w:val="0"/>
                <w:dstrike w:val="0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/>
                <w:strike w:val="0"/>
                <w:dstrike w:val="0"/>
                <w:color w:val="000000"/>
                <w:sz w:val="24"/>
                <w:szCs w:val="24"/>
              </w:rPr>
              <w:t>王  琼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马武镇镇长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杨浩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马武镇副镇长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傅孝强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马武镇农服中心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王德俊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马武镇农服中心副主任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方针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马武镇林口村村书记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黑凼子水库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/>
                <w:strike w:val="0"/>
                <w:dstrike w:val="0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/>
                <w:strike w:val="0"/>
                <w:dstrike w:val="0"/>
                <w:color w:val="000000"/>
                <w:sz w:val="24"/>
                <w:szCs w:val="24"/>
              </w:rPr>
              <w:t>王  琼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马武镇镇长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何倩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马武镇副镇长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傅孝强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马武镇农服中心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许远红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马武镇农服中心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干部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王芳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马武镇均田村村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适合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/>
                <w:strike w:val="0"/>
                <w:dstrike w:val="0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/>
                <w:strike w:val="0"/>
                <w:dstrike w:val="0"/>
                <w:color w:val="000000"/>
                <w:sz w:val="24"/>
                <w:szCs w:val="24"/>
              </w:rPr>
              <w:t>王  琼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马武镇镇长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李瑜琼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马武镇宣传统战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委员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傅孝强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马武镇农服中心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郑宏杰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马武镇农服中心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干部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王远建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马武镇外坝村村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白龙桥水库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王  琼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马武镇镇长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张毅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马武镇党委副书记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傅孝强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马武镇农服中心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郑宏杰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马武镇农服中心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干部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龙小云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马武镇板桥村支部书记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双河沟水库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刘洋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焦石镇镇长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尚艳丽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焦石镇副镇长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陈帮玺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焦石镇农服中心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/>
                <w:strike w:val="0"/>
                <w:dstrike w:val="0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/>
                <w:strike w:val="0"/>
                <w:dstrike w:val="0"/>
                <w:color w:val="000000"/>
                <w:sz w:val="24"/>
                <w:szCs w:val="24"/>
              </w:rPr>
              <w:t>邓 鹏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焦石镇农服中心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干部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何晓芳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焦石镇永丰村书记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土溪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刘洋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焦石镇镇长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尚艳丽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焦石镇副镇长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陈帮玺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焦石镇农服中心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杨道红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青羊镇农服中心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干部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黄光平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青羊镇吴家村书记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光辉水库　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刘昱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青羊镇镇长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陶丞华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青羊镇政法委员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刘潍畅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青羊镇农服中心水利负责人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杨道红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青羊镇农服中心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干部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黄光平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青羊镇吴家村书记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秧地湾水库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刘昱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青羊镇镇长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石伟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青羊镇纪委书记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刘潍畅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青羊镇农服中心水利负责人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杨道红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青羊镇农服中心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干部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黄光平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青羊镇吴家村书记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塘坎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刘昱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青羊镇镇长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谭伟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青羊镇政府副镇长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刘潍畅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青羊镇农服中心水利负责人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张丽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青羊镇农服中心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干部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陈  仟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青羊镇兴安村书记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石桥沟水库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刘昱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青羊镇镇长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潘志成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青羊镇党委副书记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刘潍畅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青羊镇农服中心水利负责人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刘潍畅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青羊镇农服中心水利负责人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陈柏均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青羊镇山大村书记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宋家庙水库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刘昱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青羊镇镇长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周小波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青羊镇政府副镇长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刘潍畅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青羊镇农服中心水利负责人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刘潍畅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青羊镇农服中心水利负责人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杨更生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青羊镇兴元村书记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光华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刘昱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青羊镇镇长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吴金炉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青羊镇宣传统战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委员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刘潍畅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青羊镇农服中心水利负责人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张丽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青羊镇农服中心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干部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黄光平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青羊镇吴家村书记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三合塘水库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陈云胜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同乐镇镇长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周光勇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同乐镇副书记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梁勇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同乐镇农服中心水利站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汪应林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同乐镇农业服务中心水利工作人员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王开华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三合塘水库管护人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小烂坝水库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陈云胜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同乐镇镇长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周光勇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同乐镇副书记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梁勇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同乐镇农服中心水利站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代益福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同乐镇农业服务中心水利工作人员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张信凡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小烂坝水库管护人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水口山水库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陈云胜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同乐镇镇长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潘虹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同乐镇副镇长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梁勇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同乐镇农服中心水利站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梁勇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同乐镇农业服务中心水利负责人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王兴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水口山水库管护人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百家房子水库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陈云胜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同乐镇镇长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张锐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同乐镇政法统战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委员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梁勇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同乐镇农服中心水利站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梁勇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同乐镇农业服务中心水利工作人员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刘家华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百家房子水库管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护人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联丰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陈云胜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同乐镇镇长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王永翔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同乐镇副镇长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梁勇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同乐镇农服中心水利站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代益福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同乐镇农业服务中心水利工作人员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张明成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联丰水库管护人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四坵田水库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陈云胜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同乐镇镇长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曹继莲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同乐镇人大主席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梁勇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同乐镇农服中心水利站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汪应林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同乐镇农业服务中心水利工作人员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向禹力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四坵田水库管护人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朱家嘴水库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陈云胜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同乐镇镇长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陈东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同乐镇副镇长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梁勇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同乐镇农服中心水利站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冉宏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同乐镇农业服务中心水利工作人员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金善余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朱家嘴水库管护人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大明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辛培常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大顺镇镇长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栗洪波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大顺镇党委副书记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彭成会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大顺镇农服中心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张光辉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大顺镇农服中心副主任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刘贤平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大顺镇林和村书记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白岩沟水库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辛培常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大顺镇镇长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杨岳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大顺镇纪委书记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彭成会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大顺镇农服中心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阙本文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大顺镇农服中心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干部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陈兴勇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大顺镇明家社区书记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柏杨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辛培常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大顺镇镇长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蒋小琼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大顺镇宣传委员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彭成会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大顺镇农服中心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阙本文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大顺镇农服中心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干部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张勇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/>
                <w:strike w:val="0"/>
                <w:dstrike w:val="0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/>
                <w:strike w:val="0"/>
                <w:dstrike w:val="0"/>
                <w:sz w:val="24"/>
                <w:szCs w:val="24"/>
              </w:rPr>
              <w:t>大顺镇柏坪</w:t>
            </w:r>
            <w:r>
              <w:rPr>
                <w:rFonts w:hint="eastAsia" w:ascii="微软雅黑" w:eastAsia="微软雅黑"/>
                <w:strike w:val="0"/>
                <w:dstrike w:val="0"/>
                <w:color w:val="000000"/>
                <w:sz w:val="24"/>
                <w:szCs w:val="24"/>
              </w:rPr>
              <w:t>村书记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大湾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辛培常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大顺镇镇长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江政位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大顺镇政府人大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主席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彭成会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大顺镇农服中心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阙本文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大顺镇农服中心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干部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邹启军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大顺镇新兴村主任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鱼甲鳞水库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辛培常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大顺镇镇长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杨岳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大顺镇纪委书记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彭成会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大顺镇农服中心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张光辉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大顺镇农服中心副主任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邹启军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大顺镇新兴村主任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双丰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辛培常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大顺镇镇长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杨岳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大顺镇纪委书记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彭成会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大顺镇农服中心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张光辉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大顺镇农服中心副主任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刘忠伟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大顺镇天宝寺村书记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尚家沟水库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辛培常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大顺镇镇长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杨艳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大顺镇组织委员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彭成会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大顺镇农服中心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杨成文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大顺镇农服中心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干部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宋艺谋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大顺镇大顺村书记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王家湾水库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辛培常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大顺镇镇长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杨波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大顺镇副镇长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彭成会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大顺镇农服中心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彭成会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大顺镇农服中心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主任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杨勇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大顺镇大田村书记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牛角丘水库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辛培常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大顺镇镇长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陈金波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大顺镇政法委书记副镇长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彭成会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大顺镇农服中心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杨成文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大顺镇农服中心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干部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杨朝容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大顺镇石墙村书记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卢家沟水库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辛培常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大顺镇镇长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杨艳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大顺镇组织委员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彭成会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大顺镇农服中心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彭成会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大顺镇农服中心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主任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宋艺谋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大顺镇大顺村书记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茶园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辛培常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大顺镇镇长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陈金波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大顺镇政法委书记副镇长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彭成会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大顺镇农服中心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彭成会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大顺镇农服中心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主任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杨兵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大顺镇清风村书记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平桥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辛培常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大顺镇镇长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杨艳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大顺镇组织委员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彭成会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大顺镇农服中心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杨成文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大顺镇农服中心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干部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宋艺谋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大顺镇大顺村书记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花桥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张 瑜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增福镇镇长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祝永胜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增福镇党委副书记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杨智全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增福镇农服中心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主任　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祝洪文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增福镇农服中心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干部　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罗来寿　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增福镇河坝村副书记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打字坵水库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张 瑜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增福镇镇长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祝永胜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增福镇党委副书记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杨智全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增福镇农服中心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主任　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李德建　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增福镇农服中心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干部　　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宋应波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增福镇黄龙村村委会主任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延寿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张 瑜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增福镇镇长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祝永胜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增福镇党委副书记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杨智全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增福镇农服中心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主任　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滕航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增福镇农服中心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干部　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简贵平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增福电站负责人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土地沟水库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蓬永强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罗云镇镇长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谢洪波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罗云镇副书记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黄菊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罗云镇农服中心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李杰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罗云镇农业服务中心干部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吴新春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罗云镇罗云坝社区一组村民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岩凤沟水库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蓬永强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罗云镇镇长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谢洪波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罗云镇副书记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黄菊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罗云镇农服中心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李杰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罗云镇农业服务中心干部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黄世清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罗云镇干龙坝村一组队长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后沟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水库　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蓬永强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罗云镇镇长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谢洪波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罗云镇副书记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黄菊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罗云镇农服中心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何静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罗云镇农业服务中心干部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邓明田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罗云镇池沱坝村五组村民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纸厂沟水库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王声美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武陵山乡乡长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代宗全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武陵山乡副乡长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蔺尧红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武陵山乡农服中心主任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刘龙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武陵山乡农服中心干部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洪中化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武陵山乡石夹沟村5组村民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b/>
                <w:i w:val="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b/>
                <w:i w:val="0"/>
                <w:sz w:val="24"/>
                <w:szCs w:val="24"/>
              </w:rPr>
              <w:t>四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b/>
                <w:i w:val="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b/>
                <w:i w:val="0"/>
                <w:sz w:val="24"/>
                <w:szCs w:val="24"/>
              </w:rPr>
              <w:t>水电站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/>
                <w:b/>
                <w:i w:val="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/>
                <w:b/>
                <w:i w:val="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/>
                <w:b/>
                <w:i w:val="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/>
                <w:b/>
                <w:i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/>
                <w:b/>
                <w:i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/>
                <w:b/>
                <w:i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/>
                <w:b/>
                <w:i w:val="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/>
                <w:b/>
                <w:i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/>
                <w:b/>
                <w:i w:val="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/>
                <w:b/>
                <w:i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1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黄桷洞电站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任万庆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马鞍街道办事处副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主任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王治云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马鞍街道办事处农服中心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主任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张有凯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企业法人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兰忠厚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电站职工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兰忠厚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2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富文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电站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李兴锋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荔枝街道办事处副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主任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何云龙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荔枝街道办事处农服中心负责人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蔺尧容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企业法人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王明友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电站职工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冉兴兰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3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洪海洋一级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电站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赵勇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白涛街道办事处副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主任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江丽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白涛街道办事处农服中心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主任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郭应谷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企业法人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袁守刚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电站车间主任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袁守刚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电站车间主任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4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洪海洋二级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电站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赵 勇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白涛街道办事处副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主任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江丽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白涛街道办事处农服中心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主任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郭应谷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企业法人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袁守刚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电站车间主任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袁守刚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电站车间主任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5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月台坝电站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赵 勇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白涛街道办事处副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主任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江丽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白涛街道办事处农服中心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主任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杨树林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企业法人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杨树林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企业法人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张富尧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电站现场管理人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6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乐道二级电站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赵 勇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白涛街道办事处副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主任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江丽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白涛街道办事处农服中心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主任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冉强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企业法人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谭川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王精明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电站现场管理人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7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华昌隆电站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赵 勇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白涛街道办事处副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主任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江丽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白涛街道办事处农服中心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主任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王珏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文世贵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电站现场管理人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文世贵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电站现场管理人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8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白水洞电站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苏华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龙桥街道办事处主任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郑友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龙桥街道办事处副主任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张宜碧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企业法人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陈思发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陈思发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9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荣桂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电站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苏华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龙桥街道办事处主任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郑友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龙桥街道办事处副主任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王正维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企业法人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付继平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电站职工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冉仁维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10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东洲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电站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彭加游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龙潭镇副镇长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王守梅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龙潭镇应急办负责人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庹贵贤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企业法人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李兵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吴信浦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11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百汇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电站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刘彩虹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珍溪镇镇长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杨 进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珍溪镇副镇长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刘 谦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企业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王刚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电站职工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吴建国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12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平滩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电站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刘彩虹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珍溪镇镇长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任成福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珍溪镇党委委员、纪委书记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潘仁秋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企业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徐东海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电站职工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徐东海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13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老河沟电站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刘彩虹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珍溪镇镇长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杨 进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珍溪镇副镇长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陈思发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企业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陈思发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企业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冉显得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14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中乐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电站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刘彩虹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珍溪镇镇长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谭小红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珍溪镇党委委员、组织委员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何龙明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企业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何龙明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企业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何龙明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企业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15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百胜一级电站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刘彩虹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珍溪镇镇长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刘 萍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珍溪镇党委副书记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冉 强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企业法人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谭川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企业职工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黄小波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16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百胜二级电站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刘彩虹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珍溪镇镇长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刘 萍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珍溪镇党委副书记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冉 强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企业法人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谭川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企业职工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黄小波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17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青烟洞五级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电站　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吴燚飞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新妙镇副镇长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李燕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新妙镇农服中心副主任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朱义仲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部门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责任人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倪永红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发电运检技术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袁其红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18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红沙子电站　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吴燚飞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新妙镇副镇长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李燕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新妙镇农服中心副主任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朱义仲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部门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倪永红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发电运检技术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卢胜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19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汇玺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电站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吴燚飞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新妙镇副镇长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李燕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新妙镇农服中心副主任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刘红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企业法人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郭感生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郭感生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20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弋阳桥电站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吴燚飞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新妙镇副镇长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李燕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新妙镇农服中心副主任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何应国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企业法人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吴小刚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吴小刚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21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鱼跳坎电站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吴燚飞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新妙镇副镇长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李燕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新妙镇农服中心副主任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朱义仲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部门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责任人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倪永红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发电运检技术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黎琴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22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洋石溪电站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吴燚飞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新妙镇副镇长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李燕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新妙镇农服中心副主任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李露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企业法人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喻娟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喻娟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23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岔河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电站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吴燚飞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新妙镇副镇长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李燕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新妙镇农服中心副主任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罗杰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企业法人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郭感生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郭感生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24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岔河坝后式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电站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吴燚飞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新妙镇副镇长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李燕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新妙镇农服中心副主任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冉强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企业法人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谭川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谭川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25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龙驹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电站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向劲松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南沱镇副镇长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何静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南沱镇农服中心副主任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方雄伟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方雄伟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方雄伟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26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杜家坝电站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向劲松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南沱镇副镇长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何静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南沱镇农服中心副主任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方雄伟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方雄伟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方雄伟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27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滴水塘电站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向劲松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南沱镇副镇长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何静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南沱镇农服中心副主任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龙树权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龙树权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龙树权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28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双溪口电站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向劲松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南沱镇副镇长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何静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南沱镇农服中心副主任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刘械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企业法人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王琼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王琼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29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金钗堰电站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吴袁杰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清溪镇宣传统战委员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梁明炼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清溪镇农服中心副主任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王琼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王琼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王琼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30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双龙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电站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吴袁杰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清溪镇宣传统战委员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梁明炼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清溪镇农服中心副主任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向仕恒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向仕恒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向仕恒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31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清溪河二级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电站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吴袁杰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清溪镇宣传统战委员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梁明炼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清溪镇农服中心副主任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胡序学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胡序学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胡序学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32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春江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电站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赵 勇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蔺市街道办事处主任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赵 洋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蔺市街道办事处宣传统战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委员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陈容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陈容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陈容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33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滴水岩电站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赵 勇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蔺市街道办事处主任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蒋正权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蔺市街道办事处副主任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罗来胜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罗来树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电站职工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罗来树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34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拖板桥电站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赵 勇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蔺市街道办事处主任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余 艳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蔺市街道办事处组织委员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陈薪同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企业法人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郑锡云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郑锡云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35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清溪沟电站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赵 勇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蔺市街道办事处主任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余 艳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蔺市街道办事处组织委员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陈培贵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陈培贵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陈培贵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36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宏泊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电站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赵 勇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蔺市街道办事处主任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刘 英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蔺市街道办事处党工委副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书记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夏小松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企业法人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夏小松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企业法人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夏小松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企业法人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37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鑫阳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电站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赵 勇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蔺市街道办事处主任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田罡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蔺市街道办事处副主任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汤清菊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企业法人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汤清菊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企业法人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汤清菊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企业法人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38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红花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电站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梅鹏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百胜镇党委委员、政法书记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王平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百胜镇农服中心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主任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吴邦胜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企业法人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伍政群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电站职工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何荣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39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百胜双河电站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梅鹏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百胜镇党委委员、政法书记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王平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百胜镇农服中心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主任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王虹练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企业法人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祁洪波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电站负责人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祁洪波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40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穗众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电站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王忠明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马武镇副镇长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傅孝强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马武镇农服中心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主任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罗春亚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企业法人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罗春亚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企业法人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罗春亚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企业法人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41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蒲江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电站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王忠明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马武镇副镇长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傅孝强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马武镇农服中心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主任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张欣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张欣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张欣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42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红保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电站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王忠明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马武镇副镇长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傅孝强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马武镇农服中心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主任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胡康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企业法人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胡康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企业法人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胡康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企业法人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43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惠民一级电站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王忠明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马武镇副镇长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傅孝强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马武镇农服中心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主任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朱义仲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部门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李锦涛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李峰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电站站长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44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惠民二级电站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王忠明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马武镇副镇长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傅孝强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马武镇农服中心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主任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朱义仲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部门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李锦涛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李峰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电站站长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45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华龙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电站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尚艳丽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焦石镇副镇长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陈帮玺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焦石镇农服中心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主任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胡龙胜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胡龙胜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胡龙胜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46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复兴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电站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尚艳丽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焦石镇副镇长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陈帮玺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焦石镇农服中心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主任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简贵平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简贵平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简贵平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47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高桥洞电站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尚艳丽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焦石镇副镇长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陈帮玺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焦石镇农服中心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主任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夏巍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夏巍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夏巍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48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烟厂河电站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尚艳丽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焦石镇副镇长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陈帮玺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焦石镇农服中心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主任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杨树林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杨树林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杨树林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49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仁福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电站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尚艳丽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焦石镇副镇长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陈帮玺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焦石镇农服中心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主任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向仕恒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向仕恒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向仕恒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50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金龙二级电站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尚艳丽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焦石镇副镇长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陈帮玺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焦石镇农服中心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主任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何  平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何  平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何  平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51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金龙三级电站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尚艳丽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焦石镇副镇长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陈帮玺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焦石镇农服中心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主任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邓国钊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邓国钊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邓国钊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52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川洞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电站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尚艳丽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焦石镇副镇长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陈帮玺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焦石镇农服中心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主任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邓祥平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邓祥平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邓祥平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53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榆涪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电站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尚艳丽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焦石镇副镇长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陈帮玺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焦石镇农服中心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主任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邓祥平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邓祥平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邓祥平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54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江富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电站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尚艳丽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焦石镇副镇长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陈帮玺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焦石镇农服中心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主任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易南平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易南平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易南平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55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卷洞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电站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尚艳丽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焦石镇副镇长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陈帮玺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焦石镇农服中心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主任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李永明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企业法人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唐德明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电站职工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袁普行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56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青烟洞一级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电站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潘志成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青羊镇副书记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刘潍畅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青羊镇农服中心水利负责人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黄中权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企业执行董事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吕小波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企业支部书记、副总经理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陈陶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企业发电运行部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57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青烟洞副二级电站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潘志成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青羊镇副书记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刘潍畅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青羊镇农服中心水利负责人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黄中权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企业执行董事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吕小波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企业支部书记、副总经理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陈陶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企业发电运行部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58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青烟洞二级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电站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潘志成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青羊镇副书记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刘潍畅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青羊镇农服中心水利负责人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黄中权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企业执行董事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吕小波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企业支部书记、副总经理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陈陶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企业发电运行部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59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青烟洞三级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电站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潘志成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青羊镇副书记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刘潍畅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青羊镇农服中心水利负责人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黄中权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企业执行董事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吕小波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企业支部书记、副总经理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陈陶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企业发电运行部主任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60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青烟洞四级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电站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潘志成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青羊镇副书记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刘潍畅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青羊镇农服中心水利负责人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黄中权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企业执行董事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吕小波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企业支部书记、副总经理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陈陶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企业发电运行部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61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八一桥电站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潘志成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青羊镇副书记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刘潍畅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青羊镇农服中心水利负责人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周利平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周利平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周利平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62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阁水河电站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潘志成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青羊镇副书记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刘潍畅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青羊镇农服中心水利负责人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罗杰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罗杰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周作琼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电站现场管理人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63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金竹坪电站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向余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大顺镇副镇长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彭成会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大顺镇农服中心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主任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罗运伟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罗运伟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罗运伟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64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马鞍桥电站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向余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大顺镇副镇长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彭成会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大顺镇农服中心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主任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杨雪梅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企业法人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杨雪梅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企业法人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杨雪梅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企业法人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65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天禄桥电站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祝永胜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增福镇副书记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杨智全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增福镇农服中心</w:t>
            </w:r>
            <w:r>
              <w:rPr>
                <w:rFonts w:ascii="微软雅黑" w:eastAsia="微软雅黑" w:cs="Times New Roman"/>
                <w:sz w:val="24"/>
                <w:szCs w:val="24"/>
              </w:rPr>
              <w:br w:type="textWrapping"/>
            </w:r>
            <w:r>
              <w:rPr>
                <w:rFonts w:hint="eastAsia" w:ascii="微软雅黑" w:eastAsia="微软雅黑" w:cs="Times New Roman"/>
                <w:sz w:val="24"/>
                <w:szCs w:val="24"/>
              </w:rPr>
              <w:t>主任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邓祥平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企业法人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邓祥平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企业法人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田大均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66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白渔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电站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祝永胜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增福镇副书记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杨智全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增福镇农服中心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主任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李廷友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企业法人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周光全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周光全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67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洪福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电站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祝永胜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增福镇副书记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杨智全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增福镇农服中心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主任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张捷敏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企业法人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马述全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黄昌贤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68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黄龙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电站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祝永胜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增福镇副书记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杨智全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增福镇农服中心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主任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张昌友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企业法人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张昌友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企业法人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姚华文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69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增福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电站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祝永胜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增福镇副书记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杨智全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增福镇农服中心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主任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简贵平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简贵平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陈娟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电站现场管理人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70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三合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电站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祝永胜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增福镇副书记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杨智全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增福镇农服中心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主任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谢志权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企业法人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高顺华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高顺华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71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全善桥电站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祝永胜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增福镇副书记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杨智全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增福镇农服中心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主任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谢志权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企业法人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高顺华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高顺华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72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涪鸿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电站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祝永胜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增福镇副书记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杨智全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增福镇农服中心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主任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黄学满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企业法人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张定权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张玉明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73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油江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电站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祝永胜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增福镇副书记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杨智全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增福镇农服中心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主任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张昌友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企业法人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张昌友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企业法人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姚华文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74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绿龙河电站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谢洪波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罗云镇副书记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黄菊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罗云镇农服中心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主任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刘华东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企业法人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汪正田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电站职工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陈正友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75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况家沟电站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谢洪波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罗云镇副书记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黄菊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罗云镇农服中心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主任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潘永霞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企业法人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潘永霞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企业法人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潘永霞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企业法人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76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龙湾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电站　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谢洪波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罗云镇副书记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黄菊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罗云镇农服中心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主任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张小琴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企业法人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张小琴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企业法人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李春明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77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六泉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电站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代宗全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武陵山乡副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乡长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蔺尧红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武陵山乡农服中心主任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蔺凌云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企业法人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蔺凌云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企业法人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刘廷开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78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乐道一级电站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代宗全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武陵山乡副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乡长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蔺尧红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武陵山乡农服中心主任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冉强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企业法人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谭川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谭川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电站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color w:val="000000"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b/>
                <w:i w:val="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b/>
                <w:i w:val="0"/>
                <w:sz w:val="24"/>
                <w:szCs w:val="24"/>
              </w:rPr>
              <w:t>五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b/>
                <w:i w:val="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b/>
                <w:i w:val="0"/>
                <w:sz w:val="24"/>
                <w:szCs w:val="24"/>
              </w:rPr>
              <w:t>重要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b/>
                <w:i w:val="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b/>
                <w:i w:val="0"/>
                <w:sz w:val="24"/>
                <w:szCs w:val="24"/>
              </w:rPr>
              <w:t>堤防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/>
                <w:b/>
                <w:i w:val="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/>
                <w:b/>
                <w:i w:val="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/>
                <w:b/>
                <w:i w:val="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/>
                <w:b/>
                <w:i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/>
                <w:b/>
                <w:i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/>
                <w:b/>
                <w:i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/>
                <w:b/>
                <w:i w:val="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/>
                <w:b/>
                <w:i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/>
                <w:b/>
                <w:i w:val="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/>
                <w:b/>
                <w:i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1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涪陵城区移民迁建防护工程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张 宇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区政府副区长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罗 杭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区城管局党委委员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徐 踊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城市管理服务中心副主任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曾 攀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城市管理服务中心设施科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科长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付光星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城市管理服务中心设施科副科长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3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2</w:t>
            </w:r>
          </w:p>
        </w:tc>
        <w:tc>
          <w:tcPr>
            <w:tcW w:w="94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长江乌江汇合口东岸综合整治工程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石泽林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区政府副区长</w:t>
            </w:r>
          </w:p>
        </w:tc>
        <w:tc>
          <w:tcPr>
            <w:tcW w:w="94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胥  泽</w:t>
            </w:r>
          </w:p>
        </w:tc>
        <w:tc>
          <w:tcPr>
            <w:tcW w:w="126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区水利局副局长</w:t>
            </w:r>
          </w:p>
        </w:tc>
        <w:tc>
          <w:tcPr>
            <w:tcW w:w="94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陈本学</w:t>
            </w:r>
          </w:p>
        </w:tc>
        <w:tc>
          <w:tcPr>
            <w:tcW w:w="125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城建集团工程部副部长</w:t>
            </w:r>
          </w:p>
        </w:tc>
        <w:tc>
          <w:tcPr>
            <w:tcW w:w="94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陈本学</w:t>
            </w:r>
          </w:p>
        </w:tc>
        <w:tc>
          <w:tcPr>
            <w:tcW w:w="124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城建集团工程部副部长</w:t>
            </w:r>
          </w:p>
        </w:tc>
        <w:tc>
          <w:tcPr>
            <w:tcW w:w="97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陈本学</w:t>
            </w:r>
          </w:p>
        </w:tc>
        <w:tc>
          <w:tcPr>
            <w:tcW w:w="136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城建集团工程部副部长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卢  兵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江东街道办事处主任</w:t>
            </w:r>
          </w:p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3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3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3</w:t>
            </w:r>
          </w:p>
        </w:tc>
        <w:tc>
          <w:tcPr>
            <w:tcW w:w="94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长江北岸移民安置区护岸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工程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石泽林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区政府副区长</w:t>
            </w:r>
          </w:p>
        </w:tc>
        <w:tc>
          <w:tcPr>
            <w:tcW w:w="94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雷 雨</w:t>
            </w:r>
          </w:p>
        </w:tc>
        <w:tc>
          <w:tcPr>
            <w:tcW w:w="126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区水利局副局长</w:t>
            </w:r>
          </w:p>
        </w:tc>
        <w:tc>
          <w:tcPr>
            <w:tcW w:w="94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贺之恒</w:t>
            </w:r>
          </w:p>
        </w:tc>
        <w:tc>
          <w:tcPr>
            <w:tcW w:w="125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城建集团工程部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部长</w:t>
            </w:r>
          </w:p>
        </w:tc>
        <w:tc>
          <w:tcPr>
            <w:tcW w:w="94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随骊屹</w:t>
            </w:r>
          </w:p>
        </w:tc>
        <w:tc>
          <w:tcPr>
            <w:tcW w:w="124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城建集团项目经理</w:t>
            </w:r>
          </w:p>
        </w:tc>
        <w:tc>
          <w:tcPr>
            <w:tcW w:w="97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随骊屹</w:t>
            </w:r>
          </w:p>
        </w:tc>
        <w:tc>
          <w:tcPr>
            <w:tcW w:w="136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城建集团项目经理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罗  波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江北街道党工委副书记、 办事处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主任</w:t>
            </w:r>
          </w:p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3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b/>
                <w:i w:val="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b/>
                <w:i w:val="0"/>
                <w:sz w:val="24"/>
                <w:szCs w:val="24"/>
              </w:rPr>
              <w:t>六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b/>
                <w:i w:val="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b/>
                <w:i w:val="0"/>
                <w:sz w:val="24"/>
                <w:szCs w:val="24"/>
              </w:rPr>
              <w:t>在建重点工程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/>
                <w:b/>
                <w:i w:val="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/>
                <w:b/>
                <w:i w:val="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/>
                <w:b/>
                <w:i w:val="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/>
                <w:b/>
                <w:i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/>
                <w:b/>
                <w:i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/>
                <w:b/>
                <w:i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/>
                <w:b/>
                <w:i w:val="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/>
                <w:b/>
                <w:i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/>
                <w:b/>
                <w:i w:val="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/>
                <w:b/>
                <w:i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1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双江水库工程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龙明军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大木乡乡长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胥  泽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区水利局副局长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白职东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御泉河水务公司副经理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尹德翼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御泉河水务公司工程部部长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尹德翼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御泉河水务公司工程部部长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2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黑塘水库工程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何继雄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龙潭镇镇长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胥  泽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区水利局副局长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余 青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区自来水有限公司总经理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陆炳全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区自来水有限公司高级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工程师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张孔文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区自来水有限公司高级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3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观音阁水库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工程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张  瑜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增福镇镇长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胥  泽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区水利局副局长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张梓瑜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区农建集团副经理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邹静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观音阁水库项目部项目经理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4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四合沟水库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工程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向  波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石沱镇镇长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胥  泽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区水利局副局长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张梓瑜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区农建集团副经理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李鑫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四合沟水库项目部项目经理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邹静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区农建集团高级工程师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b/>
                <w:i w:val="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b/>
                <w:i w:val="0"/>
                <w:sz w:val="24"/>
                <w:szCs w:val="24"/>
              </w:rPr>
              <w:t>七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b/>
                <w:i w:val="0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b/>
                <w:i w:val="0"/>
                <w:sz w:val="24"/>
                <w:szCs w:val="24"/>
              </w:rPr>
              <w:t>防洪重点区域和薄弱环节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/>
                <w:b/>
                <w:i w:val="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/>
                <w:b/>
                <w:i w:val="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/>
                <w:b/>
                <w:i w:val="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/>
                <w:b/>
                <w:i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/>
                <w:b/>
                <w:i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/>
                <w:b/>
                <w:i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/>
                <w:b/>
                <w:i w:val="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/>
                <w:b/>
                <w:i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/>
                <w:b/>
                <w:i w:val="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/>
                <w:b/>
                <w:i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1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焦石镇小淹坝山洪灾害风险点（市级）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刘 洋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焦石镇镇长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尚艳丽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焦石镇副镇长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陈帮玺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焦石镇农服中心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黄兴国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焦石镇农服中心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干部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王永华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2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梓里场镇山洪灾害风险点（区级）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毛　超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荔枝街道办事处主任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李兴锋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荔枝街道办事处副主任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何云龙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荔枝街道农服中心负责人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王建华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荔枝街道农服中心干部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陈 锋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荷香村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3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3</w:t>
            </w:r>
          </w:p>
        </w:tc>
        <w:tc>
          <w:tcPr>
            <w:tcW w:w="94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乌江沿线地质滑坡地带（区级）</w:t>
            </w:r>
          </w:p>
        </w:tc>
        <w:tc>
          <w:tcPr>
            <w:tcW w:w="9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毛 超</w:t>
            </w:r>
          </w:p>
        </w:tc>
        <w:tc>
          <w:tcPr>
            <w:tcW w:w="104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荔枝街道办事处主任</w:t>
            </w:r>
          </w:p>
        </w:tc>
        <w:tc>
          <w:tcPr>
            <w:tcW w:w="94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李兴锋</w:t>
            </w:r>
          </w:p>
        </w:tc>
        <w:tc>
          <w:tcPr>
            <w:tcW w:w="126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荔枝街道办事处副主任</w:t>
            </w:r>
          </w:p>
        </w:tc>
        <w:tc>
          <w:tcPr>
            <w:tcW w:w="94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何云龙</w:t>
            </w:r>
          </w:p>
        </w:tc>
        <w:tc>
          <w:tcPr>
            <w:tcW w:w="125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荔枝街道农服中心负责人</w:t>
            </w:r>
          </w:p>
        </w:tc>
        <w:tc>
          <w:tcPr>
            <w:tcW w:w="94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任 健</w:t>
            </w:r>
          </w:p>
        </w:tc>
        <w:tc>
          <w:tcPr>
            <w:tcW w:w="124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荔枝街道规资所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所长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陈  侃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小溪村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任治蓥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乌江村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彭  飞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顺江社区书记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赵勇</w:t>
            </w:r>
          </w:p>
        </w:tc>
        <w:tc>
          <w:tcPr>
            <w:tcW w:w="104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白涛街道办事处副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主任</w:t>
            </w:r>
          </w:p>
        </w:tc>
        <w:tc>
          <w:tcPr>
            <w:tcW w:w="94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江  丽</w:t>
            </w:r>
          </w:p>
        </w:tc>
        <w:tc>
          <w:tcPr>
            <w:tcW w:w="126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白涛街道农服中心主任</w:t>
            </w:r>
          </w:p>
        </w:tc>
        <w:tc>
          <w:tcPr>
            <w:tcW w:w="94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张 伟</w:t>
            </w:r>
          </w:p>
        </w:tc>
        <w:tc>
          <w:tcPr>
            <w:tcW w:w="125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白涛街道农服中心干部</w:t>
            </w:r>
          </w:p>
        </w:tc>
        <w:tc>
          <w:tcPr>
            <w:tcW w:w="94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张小松</w:t>
            </w:r>
          </w:p>
        </w:tc>
        <w:tc>
          <w:tcPr>
            <w:tcW w:w="124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白涛街道规资所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所长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田玉洪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三门子村书记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周仁文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小田溪社区书记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王 杨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白涛社区书记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唐安明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联农村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何小川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柏林村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4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江北李寺山洪灾害风险点（区级）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罗  波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江北街道党工委副书记、办事处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主任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罗唯洲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江北街道办事处副主任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杨娟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江北街道农服中心水利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负责人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赵许权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江北街道农业服务中心干部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田 升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江北街道李寺村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5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江北来龙河洪灾点（区级）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罗  波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江北街道党工委副书记、办事处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主任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汤更红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江北街道党工委委员、纪工委书记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杨娟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江北街道农服中心水利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负责人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赵许权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江北街道农业服务中心干部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李飞娅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江北街道来龙村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6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龙桥沙溪沟山洪灾害风险点（区级）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苏华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龙桥街道办事处主任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郑友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龙桥街道办事处副主任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张洪波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龙桥街道农服中心主任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张鸿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龙桥街道农服中心副主任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况柏宇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龙桥街道沙溪社区书记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7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义和财政坝山洪灾害风险点（区级）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邓小东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义和街道办事处主任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申明胜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义和街道党工委副主任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夏瑞强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义和街道农服中心副主任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王树全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义和街道街道农服中心干部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余和平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义和街道华东村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8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大木乡迎新四组集中居民点（区级）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龙明军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大木乡乡长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董安仁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大木乡组织委员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代朝伟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大木乡农服中心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黄永红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大木乡农服中心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干部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吴旭东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迎新社区居委会书记兼主任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9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武陵山乡龙塘河茶园坝社区段（区级）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王声美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武陵山乡乡长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代宗全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武陵山乡副乡长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蔺尧红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武陵山乡农服中心主任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刘 龙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武陵山乡农服中心干部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龚向余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茶园坝社区书记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10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 xml:space="preserve">增福镇三合场镇洪灾点（区级） 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张  瑜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增福镇镇长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祝永胜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增福镇党委副书记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杨智全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增福镇农服中心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主任　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祝洪文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增福镇农服中心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干部　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陈小洪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增福镇永红村书记兼主任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11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白涛工业园区洪灾点（区级）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潘林彦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白涛街道办事处主任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赵勇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白涛街道副主任</w:t>
            </w:r>
          </w:p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江 丽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白涛街道农服中心主任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张  伟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白涛街道农服中心干部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张 伟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eastAsia="微软雅黑" w:cs="Times New Roman"/>
                <w:sz w:val="24"/>
                <w:szCs w:val="24"/>
              </w:rPr>
              <w:t>白涛街道农服中心干部</w:t>
            </w:r>
          </w:p>
        </w:tc>
      </w:tr>
    </w:tbl>
    <w:p>
      <w:pPr>
        <w:spacing w:line="260" w:lineRule="exact"/>
      </w:pPr>
    </w:p>
    <w:sectPr>
      <w:pgSz w:w="16840" w:h="23814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docVars>
    <w:docVar w:name="commondata" w:val="eyJoZGlkIjoiNjg4MWM2YmFhNjI2ZjBiMzdmZDQ5YWQxZGNmMDQ4ZWEifQ=="/>
  </w:docVars>
  <w:rsids>
    <w:rsidRoot w:val="00000000"/>
    <w:rsid w:val="1D9164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fl</Company>
  <Pages>12</Pages>
  <Words>15650</Words>
  <Characters>15894</Characters>
  <Lines>5490</Lines>
  <Paragraphs>3593</Paragraphs>
  <TotalTime>50</TotalTime>
  <ScaleCrop>false</ScaleCrop>
  <LinksUpToDate>false</LinksUpToDate>
  <CharactersWithSpaces>16185</CharactersWithSpaces>
  <Application>WPS Office_12.1.0.16412_F1E327BC-269C-435d-A152-05C5408002CA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2024-04-07T08:53:00Z</dcterms:created>
  <dc:creator>fl</dc:creator>
  <cp:lastModifiedBy>WPS_1664260647</cp:lastModifiedBy>
  <dcterms:modified xsi:type="dcterms:W3CDTF">2024-04-11T12:08:00Z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80AB910C8C1F44A5B1F0BF29FF046F5E_12</vt:lpwstr>
  </property>
</Properties>
</file>