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tbl>
      <w:tblPr>
        <w:jc w:val="left"/>
        <w:tblInd w:w="0" w:type="dxa"/>
        <w:tblW w:w="126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942"/>
        <w:gridCol w:w="938"/>
        <w:gridCol w:w="1050"/>
        <w:gridCol w:w="941"/>
        <w:gridCol w:w="1263"/>
        <w:gridCol w:w="943"/>
        <w:gridCol w:w="1259"/>
        <w:gridCol w:w="944"/>
        <w:gridCol w:w="1249"/>
        <w:gridCol w:w="973"/>
        <w:gridCol w:w="1366"/>
      </w:tblGrid>
      <w:tr>
        <w:trPr>
          <w:trHeight w:val="419"/>
        </w:trPr>
        <w:tc>
          <w:tcPr>
            <w:tcW w:w="12603" w:type="dxa"/>
            <w:gridSpan w:val="1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30"/>
                <w:szCs w:val="30"/>
              </w:rPr>
            </w:pPr>
            <w:r>
              <w:rPr>
                <w:rFonts w:ascii="微软雅黑" w:eastAsia="微软雅黑" w:cs="Times New Roman" w:hint="eastAsia"/>
                <w:sz w:val="30"/>
                <w:szCs w:val="30"/>
              </w:rPr>
              <w:t>涪陵区2024年水利防汛三责任人统计表</w:t>
            </w:r>
          </w:p>
        </w:tc>
      </w:tr>
      <w:tr>
        <w:trPr>
          <w:trHeight w:val="284"/>
        </w:trPr>
        <w:tc>
          <w:tcPr>
            <w:tcW w:w="73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序号</w:t>
            </w:r>
          </w:p>
        </w:tc>
        <w:tc>
          <w:tcPr>
            <w:tcW w:w="94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水库</w:t>
            </w:r>
          </w:p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名称</w:t>
            </w:r>
          </w:p>
        </w:tc>
        <w:tc>
          <w:tcPr>
            <w:tcW w:w="1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行政（政府）责任人</w:t>
            </w:r>
          </w:p>
        </w:tc>
        <w:tc>
          <w:tcPr>
            <w:tcW w:w="22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部门责任人</w:t>
            </w:r>
          </w:p>
        </w:tc>
        <w:tc>
          <w:tcPr>
            <w:tcW w:w="22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管理单位责任人</w:t>
            </w:r>
          </w:p>
        </w:tc>
        <w:tc>
          <w:tcPr>
            <w:tcW w:w="21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技术责任人</w:t>
            </w:r>
          </w:p>
        </w:tc>
        <w:tc>
          <w:tcPr>
            <w:tcW w:w="2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巡查责任人</w:t>
            </w:r>
          </w:p>
        </w:tc>
      </w:tr>
      <w:tr>
        <w:trPr>
          <w:trHeight w:val="464"/>
        </w:trPr>
        <w:tc>
          <w:tcPr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/>
        </w:tc>
        <w:tc>
          <w:tcPr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/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姓名</w:t>
            </w: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工作单位及</w:t>
            </w:r>
          </w:p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职务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姓名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工作单位及职务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姓名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工作单位及职务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姓名</w:t>
            </w:r>
          </w:p>
        </w:tc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工作单位及职务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姓名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工作单位及职务</w:t>
            </w:r>
          </w:p>
        </w:tc>
      </w:tr>
      <w:tr>
        <w:trPr>
          <w:trHeight w:val="284"/>
        </w:trPr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b/>
                <w:i w:val="0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b/>
                <w:i w:val="0"/>
                <w:color w:val="000000"/>
                <w:sz w:val="24"/>
                <w:szCs w:val="24"/>
              </w:rPr>
              <w:t>一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/>
                <w:b/>
                <w:i w:val="0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b/>
                <w:i w:val="0"/>
                <w:color w:val="000000"/>
                <w:sz w:val="24"/>
                <w:szCs w:val="24"/>
              </w:rPr>
              <w:t>中型</w:t>
            </w:r>
          </w:p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b/>
                <w:i w:val="0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b/>
                <w:i w:val="0"/>
                <w:color w:val="000000"/>
                <w:sz w:val="24"/>
                <w:szCs w:val="24"/>
              </w:rPr>
              <w:t>水库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hint="eastAsia"/>
                <w:color w:val="000000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hint="eastAsia"/>
                <w:color w:val="000000"/>
                <w:sz w:val="24"/>
                <w:szCs w:val="24"/>
              </w:rPr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hint="eastAsia"/>
                <w:color w:val="000000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hint="eastAsia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hint="eastAsia"/>
                <w:color w:val="000000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hint="eastAsia"/>
                <w:color w:val="000000"/>
                <w:sz w:val="24"/>
                <w:szCs w:val="24"/>
              </w:rPr>
            </w:pP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hint="eastAsia"/>
                <w:color w:val="000000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hint="eastAsia"/>
                <w:color w:val="000000"/>
                <w:sz w:val="24"/>
                <w:szCs w:val="24"/>
              </w:rPr>
            </w:pP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hint="eastAsia"/>
                <w:color w:val="000000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hint="eastAsia"/>
                <w:color w:val="000000"/>
                <w:sz w:val="24"/>
                <w:szCs w:val="24"/>
              </w:rPr>
            </w:pPr>
          </w:p>
        </w:tc>
      </w:tr>
      <w:tr>
        <w:trPr>
          <w:trHeight w:val="419"/>
        </w:trPr>
        <w:tc>
          <w:tcPr>
            <w:tcW w:w="73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94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卫东</w:t>
            </w:r>
          </w:p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水库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hint="eastAsia"/>
                <w:strike w:val="0"/>
                <w:dstrike w:val="0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int="eastAsia"/>
                <w:strike w:val="0"/>
                <w:dstrike w:val="0"/>
                <w:color w:val="000000"/>
                <w:sz w:val="24"/>
                <w:szCs w:val="24"/>
              </w:rPr>
              <w:t>石  鹏</w:t>
            </w: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区政协副主席</w:t>
            </w:r>
          </w:p>
        </w:tc>
        <w:tc>
          <w:tcPr>
            <w:tcW w:w="94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hint="eastAsia"/>
                <w:strike w:val="0"/>
                <w:dstrike w:val="0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int="eastAsia"/>
                <w:strike w:val="0"/>
                <w:dstrike w:val="0"/>
                <w:color w:val="000000"/>
                <w:sz w:val="24"/>
                <w:szCs w:val="24"/>
              </w:rPr>
              <w:t>胥  泽</w:t>
            </w:r>
          </w:p>
        </w:tc>
        <w:tc>
          <w:tcPr>
            <w:tcW w:w="126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区水利局副局长</w:t>
            </w:r>
          </w:p>
        </w:tc>
        <w:tc>
          <w:tcPr>
            <w:tcW w:w="94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刘于茂</w:t>
            </w:r>
          </w:p>
        </w:tc>
        <w:tc>
          <w:tcPr>
            <w:tcW w:w="12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中型运安中心干部</w:t>
            </w:r>
          </w:p>
        </w:tc>
        <w:tc>
          <w:tcPr>
            <w:tcW w:w="94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hint="eastAsia"/>
                <w:strike w:val="0"/>
                <w:dstrike w:val="0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int="eastAsia"/>
                <w:strike w:val="0"/>
                <w:dstrike w:val="0"/>
                <w:color w:val="000000"/>
                <w:sz w:val="24"/>
                <w:szCs w:val="24"/>
              </w:rPr>
              <w:t>李  娜</w:t>
            </w:r>
          </w:p>
        </w:tc>
        <w:tc>
          <w:tcPr>
            <w:tcW w:w="124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区水利局工程师</w:t>
            </w:r>
          </w:p>
        </w:tc>
        <w:tc>
          <w:tcPr>
            <w:tcW w:w="97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邹卫东</w:t>
            </w:r>
          </w:p>
        </w:tc>
        <w:tc>
          <w:tcPr>
            <w:tcW w:w="136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卫东水库管理所现场负责人</w:t>
            </w:r>
          </w:p>
        </w:tc>
      </w:tr>
      <w:tr>
        <w:trPr>
          <w:trHeight w:val="284"/>
        </w:trPr>
        <w:tc>
          <w:tcPr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/>
        </w:tc>
        <w:tc>
          <w:tcPr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/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hint="eastAsia"/>
                <w:strike w:val="0"/>
                <w:dstrike w:val="0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int="eastAsia"/>
                <w:strike w:val="0"/>
                <w:dstrike w:val="0"/>
                <w:color w:val="000000"/>
                <w:sz w:val="24"/>
                <w:szCs w:val="24"/>
              </w:rPr>
              <w:t>王  琼</w:t>
            </w: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马武镇镇长</w:t>
            </w:r>
          </w:p>
        </w:tc>
        <w:tc>
          <w:tcPr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/>
        </w:tc>
        <w:tc>
          <w:tcPr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/>
        </w:tc>
        <w:tc>
          <w:tcPr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/>
        </w:tc>
        <w:tc>
          <w:tcPr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/>
        </w:tc>
        <w:tc>
          <w:tcPr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/>
        </w:tc>
        <w:tc>
          <w:tcPr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/>
        </w:tc>
        <w:tc>
          <w:tcPr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/>
        </w:tc>
        <w:tc>
          <w:tcPr>
            <w:tcW w:w="136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/>
        </w:tc>
      </w:tr>
      <w:tr>
        <w:trPr>
          <w:trHeight w:val="419"/>
        </w:trPr>
        <w:tc>
          <w:tcPr>
            <w:tcW w:w="73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94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天宝寺水库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郑小平</w:t>
            </w: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区政府副区长</w:t>
            </w:r>
          </w:p>
        </w:tc>
        <w:tc>
          <w:tcPr>
            <w:tcW w:w="94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黄亚轶</w:t>
            </w:r>
          </w:p>
        </w:tc>
        <w:tc>
          <w:tcPr>
            <w:tcW w:w="126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区水利局副局长</w:t>
            </w:r>
          </w:p>
        </w:tc>
        <w:tc>
          <w:tcPr>
            <w:tcW w:w="94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龙海霞</w:t>
            </w:r>
          </w:p>
        </w:tc>
        <w:tc>
          <w:tcPr>
            <w:tcW w:w="12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中型运安中心副</w:t>
            </w:r>
          </w:p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主任</w:t>
            </w:r>
          </w:p>
        </w:tc>
        <w:tc>
          <w:tcPr>
            <w:tcW w:w="94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窦佳宏</w:t>
            </w:r>
          </w:p>
        </w:tc>
        <w:tc>
          <w:tcPr>
            <w:tcW w:w="124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区水利局工程师</w:t>
            </w:r>
          </w:p>
        </w:tc>
        <w:tc>
          <w:tcPr>
            <w:tcW w:w="97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龚子源</w:t>
            </w:r>
          </w:p>
        </w:tc>
        <w:tc>
          <w:tcPr>
            <w:tcW w:w="136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天宝寺水库管理所现场</w:t>
            </w:r>
          </w:p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负责人</w:t>
            </w:r>
          </w:p>
        </w:tc>
      </w:tr>
      <w:tr>
        <w:trPr>
          <w:trHeight w:val="284"/>
        </w:trPr>
        <w:tc>
          <w:tcPr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/>
        </w:tc>
        <w:tc>
          <w:tcPr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/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辛培常</w:t>
            </w: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大顺镇镇长</w:t>
            </w:r>
          </w:p>
        </w:tc>
        <w:tc>
          <w:tcPr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/>
        </w:tc>
        <w:tc>
          <w:tcPr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/>
        </w:tc>
        <w:tc>
          <w:tcPr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/>
        </w:tc>
        <w:tc>
          <w:tcPr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/>
        </w:tc>
        <w:tc>
          <w:tcPr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/>
        </w:tc>
        <w:tc>
          <w:tcPr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/>
        </w:tc>
        <w:tc>
          <w:tcPr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/>
        </w:tc>
        <w:tc>
          <w:tcPr>
            <w:tcW w:w="136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/>
        </w:tc>
      </w:tr>
      <w:tr>
        <w:trPr>
          <w:trHeight w:val="419"/>
        </w:trPr>
        <w:tc>
          <w:tcPr>
            <w:tcW w:w="73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94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桃子沟水库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石泽林</w:t>
            </w: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区政府副区长</w:t>
            </w:r>
          </w:p>
        </w:tc>
        <w:tc>
          <w:tcPr>
            <w:tcW w:w="94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hint="eastAsia"/>
                <w:strike w:val="0"/>
                <w:dstrike w:val="0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int="eastAsia"/>
                <w:strike w:val="0"/>
                <w:dstrike w:val="0"/>
                <w:color w:val="000000"/>
                <w:sz w:val="24"/>
                <w:szCs w:val="24"/>
              </w:rPr>
              <w:t>杨  军</w:t>
            </w:r>
          </w:p>
        </w:tc>
        <w:tc>
          <w:tcPr>
            <w:tcW w:w="126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区水利局局长</w:t>
            </w:r>
          </w:p>
        </w:tc>
        <w:tc>
          <w:tcPr>
            <w:tcW w:w="94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潘合林</w:t>
            </w:r>
          </w:p>
        </w:tc>
        <w:tc>
          <w:tcPr>
            <w:tcW w:w="12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区自来水公司执行董事</w:t>
            </w:r>
          </w:p>
        </w:tc>
        <w:tc>
          <w:tcPr>
            <w:tcW w:w="94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张咏东</w:t>
            </w:r>
          </w:p>
        </w:tc>
        <w:tc>
          <w:tcPr>
            <w:tcW w:w="124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区自来水公司副总经理</w:t>
            </w:r>
          </w:p>
        </w:tc>
        <w:tc>
          <w:tcPr>
            <w:tcW w:w="97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谭为民</w:t>
            </w:r>
          </w:p>
        </w:tc>
        <w:tc>
          <w:tcPr>
            <w:tcW w:w="136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区自来水公司水库管理中心主任</w:t>
            </w:r>
          </w:p>
        </w:tc>
      </w:tr>
      <w:tr>
        <w:trPr>
          <w:trHeight w:val="284"/>
        </w:trPr>
        <w:tc>
          <w:tcPr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/>
        </w:tc>
        <w:tc>
          <w:tcPr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/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hint="eastAsia"/>
                <w:strike w:val="0"/>
                <w:dstrike w:val="0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int="eastAsia"/>
                <w:strike w:val="0"/>
                <w:dstrike w:val="0"/>
                <w:color w:val="000000"/>
                <w:sz w:val="24"/>
                <w:szCs w:val="24"/>
              </w:rPr>
              <w:t>王  琼</w:t>
            </w: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马武镇镇长</w:t>
            </w:r>
          </w:p>
        </w:tc>
        <w:tc>
          <w:tcPr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/>
        </w:tc>
        <w:tc>
          <w:tcPr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/>
        </w:tc>
        <w:tc>
          <w:tcPr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/>
        </w:tc>
        <w:tc>
          <w:tcPr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/>
        </w:tc>
        <w:tc>
          <w:tcPr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/>
        </w:tc>
        <w:tc>
          <w:tcPr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/>
        </w:tc>
        <w:tc>
          <w:tcPr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/>
        </w:tc>
        <w:tc>
          <w:tcPr>
            <w:tcW w:w="136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/>
        </w:tc>
      </w:tr>
      <w:tr>
        <w:trPr>
          <w:trHeight w:val="284"/>
        </w:trPr>
        <w:tc>
          <w:tcPr>
            <w:tcW w:w="73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94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红星</w:t>
            </w:r>
          </w:p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水库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李景耀</w:t>
            </w: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区</w:t>
            </w: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  <w:lang w:eastAsia="zh-CN"/>
              </w:rPr>
              <w:t>人大常委会主任</w:t>
            </w:r>
          </w:p>
        </w:tc>
        <w:tc>
          <w:tcPr>
            <w:tcW w:w="94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hint="eastAsia"/>
                <w:strike w:val="0"/>
                <w:dstrike w:val="0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int="eastAsia"/>
                <w:strike w:val="0"/>
                <w:dstrike w:val="0"/>
                <w:color w:val="000000"/>
                <w:sz w:val="24"/>
                <w:szCs w:val="24"/>
              </w:rPr>
              <w:t>雷  雨</w:t>
            </w:r>
          </w:p>
        </w:tc>
        <w:tc>
          <w:tcPr>
            <w:tcW w:w="126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区水利局副局长</w:t>
            </w:r>
          </w:p>
        </w:tc>
        <w:tc>
          <w:tcPr>
            <w:tcW w:w="94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潘合林</w:t>
            </w:r>
          </w:p>
        </w:tc>
        <w:tc>
          <w:tcPr>
            <w:tcW w:w="12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区自来水公司执行董事</w:t>
            </w:r>
          </w:p>
        </w:tc>
        <w:tc>
          <w:tcPr>
            <w:tcW w:w="94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张咏东</w:t>
            </w:r>
          </w:p>
        </w:tc>
        <w:tc>
          <w:tcPr>
            <w:tcW w:w="124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区自来水公司副总经理</w:t>
            </w:r>
          </w:p>
        </w:tc>
        <w:tc>
          <w:tcPr>
            <w:tcW w:w="97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谭为民</w:t>
            </w:r>
          </w:p>
        </w:tc>
        <w:tc>
          <w:tcPr>
            <w:tcW w:w="136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区自来水公司水库管理中心主任</w:t>
            </w:r>
          </w:p>
        </w:tc>
      </w:tr>
      <w:tr>
        <w:trPr>
          <w:trHeight w:val="419"/>
        </w:trPr>
        <w:tc>
          <w:tcPr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/>
        </w:tc>
        <w:tc>
          <w:tcPr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/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hint="eastAsia"/>
                <w:strike w:val="0"/>
                <w:dstrike w:val="0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int="eastAsia"/>
                <w:strike w:val="0"/>
                <w:dstrike w:val="0"/>
                <w:color w:val="000000"/>
                <w:sz w:val="24"/>
                <w:szCs w:val="24"/>
              </w:rPr>
              <w:t>文  坚</w:t>
            </w: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李渡街道办事处主任</w:t>
            </w:r>
          </w:p>
        </w:tc>
        <w:tc>
          <w:tcPr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/>
        </w:tc>
        <w:tc>
          <w:tcPr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/>
        </w:tc>
        <w:tc>
          <w:tcPr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/>
        </w:tc>
        <w:tc>
          <w:tcPr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/>
        </w:tc>
        <w:tc>
          <w:tcPr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/>
        </w:tc>
        <w:tc>
          <w:tcPr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/>
        </w:tc>
        <w:tc>
          <w:tcPr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/>
        </w:tc>
        <w:tc>
          <w:tcPr>
            <w:tcW w:w="136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/>
        </w:tc>
      </w:tr>
      <w:tr>
        <w:trPr>
          <w:trHeight w:val="419"/>
        </w:trPr>
        <w:tc>
          <w:tcPr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/>
        </w:tc>
        <w:tc>
          <w:tcPr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/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张立</w:t>
            </w: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马鞍街道办事处主任</w:t>
            </w:r>
          </w:p>
        </w:tc>
        <w:tc>
          <w:tcPr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/>
        </w:tc>
        <w:tc>
          <w:tcPr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/>
        </w:tc>
        <w:tc>
          <w:tcPr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/>
        </w:tc>
        <w:tc>
          <w:tcPr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/>
        </w:tc>
        <w:tc>
          <w:tcPr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/>
        </w:tc>
        <w:tc>
          <w:tcPr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/>
        </w:tc>
        <w:tc>
          <w:tcPr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/>
        </w:tc>
        <w:tc>
          <w:tcPr>
            <w:tcW w:w="136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/>
        </w:tc>
      </w:tr>
      <w:tr>
        <w:trPr>
          <w:trHeight w:val="419"/>
        </w:trPr>
        <w:tc>
          <w:tcPr>
            <w:tcW w:w="73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6</w:t>
            </w:r>
          </w:p>
        </w:tc>
        <w:tc>
          <w:tcPr>
            <w:tcW w:w="94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新桥</w:t>
            </w:r>
          </w:p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水库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hint="eastAsia"/>
                <w:strike w:val="0"/>
                <w:dstrike w:val="0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int="eastAsia"/>
                <w:strike w:val="0"/>
                <w:dstrike w:val="0"/>
                <w:color w:val="000000"/>
                <w:sz w:val="24"/>
                <w:szCs w:val="24"/>
              </w:rPr>
              <w:t>赵  涛</w:t>
            </w: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区政协副主席</w:t>
            </w:r>
          </w:p>
        </w:tc>
        <w:tc>
          <w:tcPr>
            <w:tcW w:w="94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陈筝筝</w:t>
            </w:r>
          </w:p>
        </w:tc>
        <w:tc>
          <w:tcPr>
            <w:tcW w:w="126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区经信委副主任</w:t>
            </w:r>
          </w:p>
        </w:tc>
        <w:tc>
          <w:tcPr>
            <w:tcW w:w="94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黄中权</w:t>
            </w:r>
          </w:p>
        </w:tc>
        <w:tc>
          <w:tcPr>
            <w:tcW w:w="12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青烟洞发电公司执行董事</w:t>
            </w:r>
          </w:p>
        </w:tc>
        <w:tc>
          <w:tcPr>
            <w:tcW w:w="94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吕小波</w:t>
            </w:r>
          </w:p>
        </w:tc>
        <w:tc>
          <w:tcPr>
            <w:tcW w:w="124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青烟洞发电公司副总经理</w:t>
            </w:r>
          </w:p>
        </w:tc>
        <w:tc>
          <w:tcPr>
            <w:tcW w:w="97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张易斌</w:t>
            </w:r>
          </w:p>
        </w:tc>
        <w:tc>
          <w:tcPr>
            <w:tcW w:w="136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青烟洞发电公司生产部主任</w:t>
            </w:r>
          </w:p>
        </w:tc>
      </w:tr>
      <w:tr>
        <w:trPr>
          <w:trHeight w:val="284"/>
        </w:trPr>
        <w:tc>
          <w:tcPr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/>
        </w:tc>
        <w:tc>
          <w:tcPr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/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hint="eastAsia"/>
                <w:strike w:val="0"/>
                <w:dstrike w:val="0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int="eastAsia"/>
                <w:strike w:val="0"/>
                <w:dstrike w:val="0"/>
                <w:color w:val="000000"/>
                <w:sz w:val="24"/>
                <w:szCs w:val="24"/>
              </w:rPr>
              <w:t>刘  昱</w:t>
            </w: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青羊镇镇长</w:t>
            </w:r>
          </w:p>
        </w:tc>
        <w:tc>
          <w:tcPr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/>
        </w:tc>
        <w:tc>
          <w:tcPr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/>
        </w:tc>
        <w:tc>
          <w:tcPr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/>
        </w:tc>
        <w:tc>
          <w:tcPr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/>
        </w:tc>
        <w:tc>
          <w:tcPr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/>
        </w:tc>
        <w:tc>
          <w:tcPr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/>
        </w:tc>
        <w:tc>
          <w:tcPr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/>
        </w:tc>
        <w:tc>
          <w:tcPr>
            <w:tcW w:w="136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/>
        </w:tc>
      </w:tr>
      <w:tr>
        <w:trPr>
          <w:trHeight w:val="419"/>
        </w:trPr>
        <w:tc>
          <w:tcPr>
            <w:tcW w:w="73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7</w:t>
            </w:r>
          </w:p>
        </w:tc>
        <w:tc>
          <w:tcPr>
            <w:tcW w:w="94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八一桥水库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hint="eastAsia"/>
                <w:strike w:val="0"/>
                <w:dstrike w:val="0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int="eastAsia"/>
                <w:strike w:val="0"/>
                <w:dstrike w:val="0"/>
                <w:color w:val="000000"/>
                <w:sz w:val="24"/>
                <w:szCs w:val="24"/>
              </w:rPr>
              <w:t>周  勇</w:t>
            </w: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区</w:t>
            </w: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  <w:lang w:eastAsia="zh-CN"/>
              </w:rPr>
              <w:t>人大常委会副主任</w:t>
            </w:r>
          </w:p>
        </w:tc>
        <w:tc>
          <w:tcPr>
            <w:tcW w:w="94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陈筝筝</w:t>
            </w:r>
          </w:p>
        </w:tc>
        <w:tc>
          <w:tcPr>
            <w:tcW w:w="126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区经信委副主任</w:t>
            </w:r>
          </w:p>
        </w:tc>
        <w:tc>
          <w:tcPr>
            <w:tcW w:w="94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黄中权</w:t>
            </w:r>
          </w:p>
        </w:tc>
        <w:tc>
          <w:tcPr>
            <w:tcW w:w="12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青烟洞发电公司执行董事</w:t>
            </w:r>
          </w:p>
        </w:tc>
        <w:tc>
          <w:tcPr>
            <w:tcW w:w="94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吕小波</w:t>
            </w:r>
          </w:p>
        </w:tc>
        <w:tc>
          <w:tcPr>
            <w:tcW w:w="124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青烟洞发电公司副总经理</w:t>
            </w:r>
          </w:p>
        </w:tc>
        <w:tc>
          <w:tcPr>
            <w:tcW w:w="97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张易斌</w:t>
            </w:r>
          </w:p>
        </w:tc>
        <w:tc>
          <w:tcPr>
            <w:tcW w:w="136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青烟洞发电公司生产部主任</w:t>
            </w:r>
          </w:p>
        </w:tc>
      </w:tr>
      <w:tr>
        <w:trPr>
          <w:trHeight w:val="284"/>
        </w:trPr>
        <w:tc>
          <w:tcPr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/>
        </w:tc>
        <w:tc>
          <w:tcPr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/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hint="eastAsia"/>
                <w:strike w:val="0"/>
                <w:dstrike w:val="0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int="eastAsia"/>
                <w:strike w:val="0"/>
                <w:dstrike w:val="0"/>
                <w:color w:val="000000"/>
                <w:sz w:val="24"/>
                <w:szCs w:val="24"/>
              </w:rPr>
              <w:t>刘  昱</w:t>
            </w: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青羊镇镇长</w:t>
            </w:r>
          </w:p>
        </w:tc>
        <w:tc>
          <w:tcPr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/>
        </w:tc>
        <w:tc>
          <w:tcPr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/>
        </w:tc>
        <w:tc>
          <w:tcPr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/>
        </w:tc>
        <w:tc>
          <w:tcPr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/>
        </w:tc>
        <w:tc>
          <w:tcPr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/>
        </w:tc>
        <w:tc>
          <w:tcPr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/>
        </w:tc>
        <w:tc>
          <w:tcPr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/>
        </w:tc>
        <w:tc>
          <w:tcPr>
            <w:tcW w:w="136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/>
        </w:tc>
      </w:tr>
      <w:tr>
        <w:trPr>
          <w:trHeight w:val="284"/>
        </w:trPr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b/>
                <w:i w:val="0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b/>
                <w:i w:val="0"/>
                <w:color w:val="000000"/>
                <w:sz w:val="24"/>
                <w:szCs w:val="24"/>
              </w:rPr>
              <w:t>二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b/>
                <w:i w:val="0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b/>
                <w:i w:val="0"/>
                <w:color w:val="000000"/>
                <w:sz w:val="24"/>
                <w:szCs w:val="24"/>
              </w:rPr>
              <w:t>小</w:t>
            </w:r>
            <w:r>
              <w:rPr>
                <w:rFonts w:ascii="微软雅黑" w:eastAsia="方正仿宋_GBK" w:cs="Times New Roman" w:hAnsi="微软雅黑" w:hint="eastAsia"/>
                <w:b/>
                <w:i w:val="0"/>
                <w:color w:val="000000"/>
                <w:sz w:val="24"/>
                <w:szCs w:val="24"/>
              </w:rPr>
              <w:t>㈠</w:t>
            </w:r>
            <w:r>
              <w:rPr>
                <w:rFonts w:ascii="微软雅黑" w:eastAsia="微软雅黑" w:cs="Times New Roman" w:hint="eastAsia"/>
                <w:b/>
                <w:i w:val="0"/>
                <w:color w:val="000000"/>
                <w:sz w:val="24"/>
                <w:szCs w:val="24"/>
              </w:rPr>
              <w:t>型水库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hint="eastAsia"/>
                <w:color w:val="000000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hint="eastAsia"/>
                <w:color w:val="000000"/>
                <w:sz w:val="24"/>
                <w:szCs w:val="24"/>
              </w:rPr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hint="eastAsia"/>
                <w:color w:val="000000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hint="eastAsia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hint="eastAsia"/>
                <w:color w:val="000000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hint="eastAsia"/>
                <w:color w:val="000000"/>
                <w:sz w:val="24"/>
                <w:szCs w:val="24"/>
              </w:rPr>
            </w:pP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hint="eastAsia"/>
                <w:color w:val="000000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hint="eastAsia"/>
                <w:color w:val="000000"/>
                <w:sz w:val="24"/>
                <w:szCs w:val="24"/>
              </w:rPr>
            </w:pP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hint="eastAsia"/>
                <w:color w:val="000000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hint="eastAsia"/>
                <w:color w:val="000000"/>
                <w:sz w:val="24"/>
                <w:szCs w:val="24"/>
              </w:rPr>
            </w:pPr>
          </w:p>
        </w:tc>
      </w:tr>
      <w:tr>
        <w:trPr>
          <w:trHeight w:val="419"/>
        </w:trPr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塞马口水库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何鹏</w:t>
            </w: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南沱镇镇长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雷  雨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区水利局副局长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王  余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小型运安中心干部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李  娜</w:t>
            </w:r>
          </w:p>
        </w:tc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区水利局工程师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熊正福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塞马口水库管理所所长</w:t>
            </w:r>
          </w:p>
        </w:tc>
      </w:tr>
      <w:tr>
        <w:trPr>
          <w:trHeight w:val="629"/>
        </w:trPr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金钗堰水库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杨菲</w:t>
            </w: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清溪镇镇长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雷  雨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区水利局副局长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王  余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小型运安中心干部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李  娜</w:t>
            </w:r>
          </w:p>
        </w:tc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区水利局工程师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姜光华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金钗堰水库水库管理所所长</w:t>
            </w:r>
          </w:p>
        </w:tc>
      </w:tr>
      <w:tr>
        <w:trPr>
          <w:trHeight w:val="419"/>
        </w:trPr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郑家沟水库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杨小平</w:t>
            </w: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新妙镇镇长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雷  雨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区水利局副局长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王  聪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小型运安中心副</w:t>
            </w:r>
          </w:p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主任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高子钊</w:t>
            </w:r>
          </w:p>
        </w:tc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区水利局科室</w:t>
            </w:r>
          </w:p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负责人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夏忠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郑家沟水库管理所所长</w:t>
            </w:r>
          </w:p>
        </w:tc>
      </w:tr>
      <w:tr>
        <w:trPr>
          <w:trHeight w:val="419"/>
        </w:trPr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王家嘴水库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赵勇</w:t>
            </w: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蔺市街道办事处主任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雷  雨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区水利局副局长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吕文华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中型运安中心主任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高子钊</w:t>
            </w:r>
          </w:p>
        </w:tc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区水利局科室</w:t>
            </w:r>
          </w:p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负责人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胡亚林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王家嘴水库管理所所长</w:t>
            </w:r>
          </w:p>
        </w:tc>
      </w:tr>
      <w:tr>
        <w:trPr>
          <w:trHeight w:val="629"/>
        </w:trPr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堤口</w:t>
            </w:r>
          </w:p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水库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苏华</w:t>
            </w: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龙桥办事处</w:t>
            </w:r>
          </w:p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主任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雷  雨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区水利局副局长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吕文华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中型运安中心主任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高子钊</w:t>
            </w:r>
          </w:p>
        </w:tc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区水利局科室</w:t>
            </w:r>
          </w:p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负责人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何立平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堤口水库水库管理所所长</w:t>
            </w:r>
          </w:p>
        </w:tc>
      </w:tr>
      <w:tr>
        <w:trPr>
          <w:trHeight w:val="419"/>
        </w:trPr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6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龙桥</w:t>
            </w:r>
          </w:p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水库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何继雄</w:t>
            </w: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龙潭镇镇长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雷  雨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区水利局副局长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吕文华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中型运安中心主任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胡宝帅</w:t>
            </w:r>
          </w:p>
        </w:tc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区水利局科室</w:t>
            </w:r>
          </w:p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负责人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袁国兰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龙桥水库库管理所所长</w:t>
            </w:r>
          </w:p>
        </w:tc>
      </w:tr>
      <w:tr>
        <w:trPr>
          <w:trHeight w:val="629"/>
        </w:trPr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7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洪湖</w:t>
            </w:r>
          </w:p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水库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刘彩虹</w:t>
            </w: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珍溪镇镇长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胥  泽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区水利局副局长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吕文华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中型运安中心主任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程太三</w:t>
            </w:r>
          </w:p>
        </w:tc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区水利局高级</w:t>
            </w:r>
          </w:p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工程师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钟洪宇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洪湖水库水库管理所所长</w:t>
            </w:r>
          </w:p>
        </w:tc>
      </w:tr>
      <w:tr>
        <w:trPr>
          <w:trHeight w:val="629"/>
        </w:trPr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8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百胜</w:t>
            </w:r>
          </w:p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水库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李梅</w:t>
            </w: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百胜镇镇长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胥  泽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区水利局副局长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吕文华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中型运安中心主任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程太三</w:t>
            </w:r>
          </w:p>
        </w:tc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区水利局高级</w:t>
            </w:r>
          </w:p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工程师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周建国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百胜水库水库管理所所长</w:t>
            </w:r>
          </w:p>
        </w:tc>
      </w:tr>
      <w:tr>
        <w:trPr>
          <w:trHeight w:val="629"/>
        </w:trPr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9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高梯子水库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文坚</w:t>
            </w: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李渡街道办事处主任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胥  泽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区水利局副局长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王  聪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小型运安中心副</w:t>
            </w:r>
          </w:p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主任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程太三</w:t>
            </w:r>
          </w:p>
        </w:tc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区水利局高级</w:t>
            </w:r>
          </w:p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工程师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汪晓洪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高梯子水库水库管理所所长</w:t>
            </w:r>
          </w:p>
        </w:tc>
      </w:tr>
      <w:tr>
        <w:trPr>
          <w:trHeight w:val="629"/>
        </w:trPr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田家沟水库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向波</w:t>
            </w: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石沱镇镇长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胥  泽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区水利局副局长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王  聪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小型运安中心副</w:t>
            </w:r>
          </w:p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主任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杨友伟</w:t>
            </w:r>
          </w:p>
        </w:tc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区水利局工程师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阵朝明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田家沟水库水库管理所所长</w:t>
            </w:r>
          </w:p>
        </w:tc>
      </w:tr>
      <w:tr>
        <w:trPr>
          <w:trHeight w:val="629"/>
        </w:trPr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小坪</w:t>
            </w:r>
          </w:p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水库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田景林</w:t>
            </w: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石沱镇党委</w:t>
            </w:r>
          </w:p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书记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胥  泽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区水利局副局长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王  聪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小型运安中心副</w:t>
            </w:r>
          </w:p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主任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杨友伟</w:t>
            </w:r>
          </w:p>
        </w:tc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区水利局工程师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阵建新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小坪水库水库管理所所长</w:t>
            </w:r>
          </w:p>
        </w:tc>
      </w:tr>
      <w:tr>
        <w:trPr>
          <w:trHeight w:val="629"/>
        </w:trPr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清水塘水库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张银水</w:t>
            </w: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蔺市街道办事处政法委书记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胥  泽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区水利局副局长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吕文华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中型运安中心主任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王  阳</w:t>
            </w:r>
          </w:p>
        </w:tc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区水利局工程师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吕文全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清水塘水库水库管理所所长</w:t>
            </w:r>
          </w:p>
        </w:tc>
      </w:tr>
      <w:tr>
        <w:trPr>
          <w:trHeight w:val="629"/>
        </w:trPr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东风</w:t>
            </w:r>
          </w:p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水库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张银水</w:t>
            </w: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蔺市街道办事处政法委书记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胥  泽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区水利局副局长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吕文华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中型运安中心主任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王  阳</w:t>
            </w:r>
          </w:p>
        </w:tc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区水利局工程师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吕文全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清水塘水库水库管理所所长</w:t>
            </w:r>
          </w:p>
        </w:tc>
      </w:tr>
      <w:tr>
        <w:trPr>
          <w:trHeight w:val="629"/>
        </w:trPr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14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三岔河水库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辛培常</w:t>
            </w: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大顺镇镇长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胥  泽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区水利局副局长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吕文华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中型运安中心主任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胡宝帅</w:t>
            </w:r>
          </w:p>
        </w:tc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区水利局科室</w:t>
            </w:r>
          </w:p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负责人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张健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三岔河水库水库管理所所长</w:t>
            </w:r>
          </w:p>
        </w:tc>
      </w:tr>
      <w:tr>
        <w:trPr>
          <w:trHeight w:val="629"/>
        </w:trPr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15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兴隆</w:t>
            </w:r>
          </w:p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水库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何续雄</w:t>
            </w: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龙潭镇镇长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胥  泽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区水利局副局长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吕文华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中型运安中心主任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胡宝帅</w:t>
            </w:r>
          </w:p>
        </w:tc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区水利局科室</w:t>
            </w:r>
          </w:p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负责人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任小阳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兴隆水库水库管理所所长</w:t>
            </w:r>
          </w:p>
        </w:tc>
      </w:tr>
      <w:tr>
        <w:trPr>
          <w:trHeight w:val="629"/>
        </w:trPr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16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联合</w:t>
            </w:r>
          </w:p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水库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代伦</w:t>
            </w: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同乐镇党委</w:t>
            </w:r>
          </w:p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书记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胥  泽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区水利局副局长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吕文华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中型运安中心主任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窦佳宏</w:t>
            </w:r>
          </w:p>
        </w:tc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区水利局工程师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张小昌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联合水库管理水库管理所所长</w:t>
            </w:r>
          </w:p>
        </w:tc>
      </w:tr>
      <w:tr>
        <w:trPr>
          <w:trHeight w:val="629"/>
        </w:trPr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17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红旗</w:t>
            </w:r>
          </w:p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水库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王琼</w:t>
            </w: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马武镇镇长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胥  泽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区水利局副局长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王  聪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小型运安中心副</w:t>
            </w:r>
          </w:p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主任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常  宝</w:t>
            </w:r>
          </w:p>
        </w:tc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区水利局工程师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代平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红旗水库水库管理所所长</w:t>
            </w:r>
          </w:p>
        </w:tc>
      </w:tr>
      <w:tr>
        <w:trPr>
          <w:trHeight w:val="629"/>
        </w:trPr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18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后坝</w:t>
            </w:r>
          </w:p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水库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罗波</w:t>
            </w: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江北街道办事处主任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黄亚轶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区水利局副局长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吕文华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中型运安中心主任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常  宝</w:t>
            </w:r>
          </w:p>
        </w:tc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区水利局工程师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黄宇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后坝水库水库管理所所长</w:t>
            </w:r>
          </w:p>
        </w:tc>
      </w:tr>
      <w:tr>
        <w:trPr>
          <w:trHeight w:val="629"/>
        </w:trPr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19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杨家湾水库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龙明军</w:t>
            </w: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大木乡乡长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黄亚轶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区水利局副局长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王  余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小型运安中心干部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常  宝</w:t>
            </w:r>
          </w:p>
        </w:tc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区水利局工程师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刘波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杨家湾水库水库管理所所长</w:t>
            </w:r>
          </w:p>
        </w:tc>
      </w:tr>
      <w:tr>
        <w:trPr>
          <w:trHeight w:val="629"/>
        </w:trPr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20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双石桥水库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刘昱</w:t>
            </w: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青羊镇镇长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黄亚轶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区水利局副局长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吕文华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中型运安中心主任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窦佳宏</w:t>
            </w:r>
          </w:p>
        </w:tc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区水利局工程师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张必兴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双石桥水库水库管理所所长</w:t>
            </w:r>
          </w:p>
        </w:tc>
      </w:tr>
      <w:tr>
        <w:trPr>
          <w:trHeight w:val="629"/>
        </w:trPr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21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雪峰</w:t>
            </w:r>
          </w:p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水库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陈云胜</w:t>
            </w: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同乐镇镇长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黄亚轶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区水利局副局长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吕文华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中型运安中心主任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窦佳宏</w:t>
            </w:r>
          </w:p>
        </w:tc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区水利局工程师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周锡波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雪峰水库水库管理所所长</w:t>
            </w:r>
          </w:p>
        </w:tc>
      </w:tr>
      <w:tr>
        <w:trPr>
          <w:trHeight w:val="629"/>
        </w:trPr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22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同心</w:t>
            </w:r>
          </w:p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水库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蒋正权</w:t>
            </w: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蔺市街道办事处副</w:t>
            </w:r>
          </w:p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主任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黄亚轶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区水利局副局长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王  余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小型运安中心干部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王  阳</w:t>
            </w:r>
          </w:p>
        </w:tc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区水利局工程师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夏以华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同心水库水库管理所所长</w:t>
            </w:r>
          </w:p>
        </w:tc>
      </w:tr>
      <w:tr>
        <w:trPr>
          <w:trHeight w:val="284"/>
        </w:trPr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b/>
                <w:i w:val="0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b/>
                <w:i w:val="0"/>
                <w:color w:val="000000"/>
                <w:sz w:val="24"/>
                <w:szCs w:val="24"/>
              </w:rPr>
              <w:t>三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b/>
                <w:i w:val="0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b/>
                <w:i w:val="0"/>
                <w:color w:val="000000"/>
                <w:sz w:val="24"/>
                <w:szCs w:val="24"/>
              </w:rPr>
              <w:t>小</w:t>
            </w:r>
            <w:r>
              <w:rPr>
                <w:rFonts w:ascii="微软雅黑" w:eastAsia="方正仿宋_GBK" w:cs="Times New Roman" w:hAnsi="微软雅黑" w:hint="eastAsia"/>
                <w:b/>
                <w:i w:val="0"/>
                <w:color w:val="000000"/>
                <w:sz w:val="24"/>
                <w:szCs w:val="24"/>
              </w:rPr>
              <w:t>㈡</w:t>
            </w:r>
            <w:r>
              <w:rPr>
                <w:rFonts w:ascii="微软雅黑" w:eastAsia="微软雅黑" w:cs="Times New Roman" w:hint="eastAsia"/>
                <w:b/>
                <w:i w:val="0"/>
                <w:color w:val="000000"/>
                <w:sz w:val="24"/>
                <w:szCs w:val="24"/>
              </w:rPr>
              <w:t>型水库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hint="eastAsia"/>
                <w:color w:val="000000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hint="eastAsia"/>
                <w:color w:val="000000"/>
                <w:sz w:val="24"/>
                <w:szCs w:val="24"/>
              </w:rPr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hint="eastAsia"/>
                <w:color w:val="000000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hint="eastAsia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hint="eastAsia"/>
                <w:color w:val="000000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hint="eastAsia"/>
                <w:color w:val="000000"/>
                <w:sz w:val="24"/>
                <w:szCs w:val="24"/>
              </w:rPr>
            </w:pP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hint="eastAsia"/>
                <w:color w:val="000000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hint="eastAsia"/>
                <w:color w:val="000000"/>
                <w:sz w:val="24"/>
                <w:szCs w:val="24"/>
              </w:rPr>
            </w:pP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hint="eastAsia"/>
                <w:color w:val="000000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hint="eastAsia"/>
                <w:color w:val="000000"/>
                <w:sz w:val="24"/>
                <w:szCs w:val="24"/>
              </w:rPr>
            </w:pPr>
          </w:p>
        </w:tc>
      </w:tr>
      <w:tr>
        <w:trPr>
          <w:trHeight w:val="629"/>
        </w:trPr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朱家沟水库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张立</w:t>
            </w: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马鞍街道办事处主任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周建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马鞍街道党工委副</w:t>
            </w:r>
          </w:p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书记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王治云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马鞍街道农服中心主任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张伟</w:t>
            </w:r>
          </w:p>
        </w:tc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马鞍街道农服中心干部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文昌华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马鞍街道太乙门社区书记</w:t>
            </w:r>
          </w:p>
        </w:tc>
      </w:tr>
      <w:tr>
        <w:trPr>
          <w:trHeight w:val="419"/>
        </w:trPr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梁家冲水库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张立</w:t>
            </w: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马鞍街道办事处主任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任万庆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马鞍街道办事处副</w:t>
            </w:r>
          </w:p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主任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王治云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马鞍街道农服中心主任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张伟</w:t>
            </w:r>
          </w:p>
        </w:tc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马鞍街道农服中心干部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罗林江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马鞍街道人和社区书记</w:t>
            </w:r>
          </w:p>
        </w:tc>
      </w:tr>
      <w:tr>
        <w:trPr>
          <w:trHeight w:val="629"/>
        </w:trPr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赵家大田水库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张立</w:t>
            </w: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马鞍街道办事处主任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杨猛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马鞍街道办事处政法委员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王治云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马鞍街道农服中心主任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张伟</w:t>
            </w:r>
          </w:p>
        </w:tc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马鞍街道农服中心干部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邱爽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马鞍街道倪峰社区主任</w:t>
            </w:r>
          </w:p>
        </w:tc>
      </w:tr>
      <w:tr>
        <w:trPr>
          <w:trHeight w:val="419"/>
        </w:trPr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碓窝冲水库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张立</w:t>
            </w: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马鞍街道办事处主任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何海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马鞍街道纪工委</w:t>
            </w:r>
          </w:p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书记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王治云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马鞍街道农服中心主任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张伟</w:t>
            </w:r>
          </w:p>
        </w:tc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马鞍街道农服中心干部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冯琴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马鞍街道两桂社区书记</w:t>
            </w:r>
          </w:p>
        </w:tc>
      </w:tr>
      <w:tr>
        <w:trPr>
          <w:trHeight w:val="629"/>
        </w:trPr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锁口丘水库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张立</w:t>
            </w: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马鞍街道办事处主任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杨猛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马鞍街道办事处政法委员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王治云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马鞍街道农服中心主任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张国春</w:t>
            </w:r>
          </w:p>
        </w:tc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马鞍街道农服中心干部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张先知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马鞍街道马鞍社区书记</w:t>
            </w:r>
          </w:p>
        </w:tc>
      </w:tr>
      <w:tr>
        <w:trPr>
          <w:trHeight w:val="629"/>
        </w:trPr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6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湾湾桥水库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张立</w:t>
            </w: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马鞍街道办事处主任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杨猛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马鞍街道办事处政法委员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王治云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马鞍街道农服中心主任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张伟</w:t>
            </w:r>
          </w:p>
        </w:tc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马鞍街道农服中心干部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邱爽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马鞍街道倪峰社区主任</w:t>
            </w:r>
          </w:p>
        </w:tc>
      </w:tr>
      <w:tr>
        <w:trPr>
          <w:trHeight w:val="629"/>
        </w:trPr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7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致远</w:t>
            </w:r>
          </w:p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水库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文坚</w:t>
            </w: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李渡街道办事处主任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周智友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李渡街道办事处党工委副</w:t>
            </w:r>
          </w:p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书记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何斌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李渡街道农服中心负责人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刘建梅</w:t>
            </w:r>
          </w:p>
        </w:tc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李渡街道农服中心副主任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李洪秀　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李渡街道致远社区书记　</w:t>
            </w:r>
          </w:p>
        </w:tc>
      </w:tr>
      <w:tr>
        <w:trPr>
          <w:trHeight w:val="629"/>
        </w:trPr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8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堰沟桥1#水库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文坚</w:t>
            </w: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李渡街道办事处主任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李向琼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李渡街道办事处组织委员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何斌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李渡街道农服中心负责人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张镱键</w:t>
            </w:r>
          </w:p>
        </w:tc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李渡街道农服中心干部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全兴伟 　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李渡街道堰桥村</w:t>
            </w:r>
          </w:p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书记　</w:t>
            </w:r>
          </w:p>
        </w:tc>
      </w:tr>
      <w:tr>
        <w:trPr>
          <w:trHeight w:val="629"/>
        </w:trPr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9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大石口水库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文坚</w:t>
            </w: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李渡街道办事处主任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黄 倩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李渡街道办事处副主任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何斌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李渡街道农服中心负责人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何斌</w:t>
            </w:r>
          </w:p>
        </w:tc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李渡街道农服中心负责人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王 松　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李渡街道百花村</w:t>
            </w:r>
          </w:p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书记　</w:t>
            </w:r>
          </w:p>
        </w:tc>
      </w:tr>
      <w:tr>
        <w:trPr>
          <w:trHeight w:val="629"/>
        </w:trPr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百花</w:t>
            </w:r>
          </w:p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水库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文坚</w:t>
            </w: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李渡街道办事处主任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黄顺江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李渡街道办事处政法委员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何斌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李渡街道农服中心负责人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张建波</w:t>
            </w:r>
          </w:p>
        </w:tc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李渡街道农服中心干部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霍传波　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原致韩水库管理所职工　</w:t>
            </w:r>
          </w:p>
        </w:tc>
      </w:tr>
      <w:tr>
        <w:trPr>
          <w:trHeight w:val="629"/>
        </w:trPr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堰沟桥2#水库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文坚</w:t>
            </w: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李渡街道办事处主任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彭志军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李渡街道办事处副主任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何斌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李渡街道农服中心负责人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刘兴元</w:t>
            </w:r>
          </w:p>
        </w:tc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李渡街道农服中心干部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王邹强　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李渡街道石龙社区书记　</w:t>
            </w:r>
          </w:p>
        </w:tc>
      </w:tr>
      <w:tr>
        <w:trPr>
          <w:trHeight w:val="629"/>
        </w:trPr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荣兴</w:t>
            </w:r>
          </w:p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水库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文坚</w:t>
            </w: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李渡街道办事处主任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夏松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李渡街道办事处宣传委员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何斌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李渡街道农服中心负责人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肖大浪</w:t>
            </w:r>
          </w:p>
        </w:tc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李渡街道农服中心干部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张建良　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李渡街道云星村</w:t>
            </w:r>
          </w:p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书记　</w:t>
            </w:r>
          </w:p>
        </w:tc>
      </w:tr>
      <w:tr>
        <w:trPr>
          <w:trHeight w:val="629"/>
        </w:trPr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六井沟水库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文坚</w:t>
            </w: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李渡街道办事处主任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陈 锋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李渡街道办事处副主任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何斌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李渡街道农服中心负责人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宋 波</w:t>
            </w:r>
          </w:p>
        </w:tc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李渡街道农服中心干部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全可银　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李渡街道岚马村</w:t>
            </w:r>
          </w:p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书记　</w:t>
            </w:r>
          </w:p>
        </w:tc>
      </w:tr>
      <w:tr>
        <w:trPr>
          <w:trHeight w:val="629"/>
        </w:trPr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14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皂角沟水库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毛超</w:t>
            </w: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荔枝街道办事处主任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李兴锋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荔枝街道办事处副主任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何云龙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荔枝街道农服中心负责人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王建华</w:t>
            </w:r>
          </w:p>
        </w:tc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荔枝街道农服中心干部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孙吉福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荔枝街道方坪村3组组长</w:t>
            </w:r>
          </w:p>
        </w:tc>
      </w:tr>
      <w:tr>
        <w:trPr>
          <w:trHeight w:val="629"/>
        </w:trPr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15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刘家冲水库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卢兵</w:t>
            </w: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江东街道办事处主任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王航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江东街道办事处负责人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余廷国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江东街道农服中心负责人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朱科禄</w:t>
            </w:r>
          </w:p>
        </w:tc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江东街道农服中心七级职员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刘世勇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江东街道文峰村村民</w:t>
            </w:r>
          </w:p>
        </w:tc>
      </w:tr>
      <w:tr>
        <w:trPr>
          <w:trHeight w:val="629"/>
        </w:trPr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16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锅圈凼水库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卢兵</w:t>
            </w: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江东街道办事处主任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幸小平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江东街道副书记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余廷国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江东街道农服中心负责人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刘世兰</w:t>
            </w:r>
          </w:p>
        </w:tc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江东街道农服中心七级职员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刘世勇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江东街道文峰村</w:t>
            </w:r>
          </w:p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村民</w:t>
            </w:r>
          </w:p>
        </w:tc>
      </w:tr>
      <w:tr>
        <w:trPr>
          <w:trHeight w:val="629"/>
        </w:trPr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17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拖木湾水库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卢兵</w:t>
            </w: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江东街道办事处主任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王道芬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江东街道纪工委</w:t>
            </w:r>
          </w:p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书记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余廷国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江东街道农服中心负责人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杨在容</w:t>
            </w:r>
          </w:p>
        </w:tc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江东街道农服中心工作人员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王子贵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江东街道文峰村</w:t>
            </w:r>
          </w:p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村民</w:t>
            </w:r>
          </w:p>
        </w:tc>
      </w:tr>
      <w:tr>
        <w:trPr>
          <w:trHeight w:val="629"/>
        </w:trPr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18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鱼鳅凼水库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卢兵</w:t>
            </w: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江东街道办事处主任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张军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江东街道办事处副主任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余廷国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江东街道农服中心负责人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刘衢明</w:t>
            </w:r>
          </w:p>
        </w:tc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江东街道农服中心工作人员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王子贵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江东街道文峰村</w:t>
            </w:r>
          </w:p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村民</w:t>
            </w:r>
          </w:p>
        </w:tc>
      </w:tr>
      <w:tr>
        <w:trPr>
          <w:trHeight w:val="629"/>
        </w:trPr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19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冲口</w:t>
            </w:r>
          </w:p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水库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卢兵</w:t>
            </w: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江东街道办事处主任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李建容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江东街道组织委员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余廷国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江东街道农服中心负责人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余廷国</w:t>
            </w:r>
          </w:p>
        </w:tc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江东街道农服中心负责人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陈正禄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江东街道磨溪村村民</w:t>
            </w:r>
          </w:p>
        </w:tc>
      </w:tr>
      <w:tr>
        <w:trPr>
          <w:trHeight w:val="629"/>
        </w:trPr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20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王家湾水库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卢兵</w:t>
            </w: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江东街道办事处主任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杨承霖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江东街道宣传统战委员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余廷国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江东街道农服中心负责人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余廷国</w:t>
            </w:r>
          </w:p>
        </w:tc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江东街道农服中心负责人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陈正禄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江东街道磨溪村</w:t>
            </w:r>
          </w:p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村民</w:t>
            </w:r>
          </w:p>
        </w:tc>
      </w:tr>
      <w:tr>
        <w:trPr>
          <w:trHeight w:val="629"/>
        </w:trPr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21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大冲</w:t>
            </w:r>
          </w:p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水库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罗波</w:t>
            </w: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江北街道办事处主任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张晋丰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江北街道办事处副主任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杨娟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江北街道农服中心水利</w:t>
            </w:r>
          </w:p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负责人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赵许权</w:t>
            </w:r>
          </w:p>
        </w:tc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江北街道农服中心干部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徐福平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江北街道大渡村2组社员</w:t>
            </w:r>
          </w:p>
        </w:tc>
      </w:tr>
      <w:tr>
        <w:trPr>
          <w:trHeight w:val="629"/>
        </w:trPr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22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蔡家沟水库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罗波</w:t>
            </w: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江北街道办事处主任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罗唯洲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江北街道办事处副主任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杨娟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江北街道农服中心水利</w:t>
            </w:r>
          </w:p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负责人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赵许权</w:t>
            </w:r>
          </w:p>
        </w:tc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江北街道农服中心干部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彭波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江北街道李寺村3组社员</w:t>
            </w:r>
          </w:p>
        </w:tc>
      </w:tr>
      <w:tr>
        <w:trPr>
          <w:trHeight w:val="629"/>
        </w:trPr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23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四角头水库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罗波</w:t>
            </w: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江北街道办事处主任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罗唯洲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江北街道办事处副主任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杨娟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江北街道农服中心水利</w:t>
            </w:r>
          </w:p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负责人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赵许权</w:t>
            </w:r>
          </w:p>
        </w:tc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江北街道农服中心干部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周 兵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江北街道大渡村</w:t>
            </w:r>
          </w:p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书记</w:t>
            </w:r>
          </w:p>
        </w:tc>
      </w:tr>
      <w:tr>
        <w:trPr>
          <w:trHeight w:val="839"/>
        </w:trPr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24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北坪</w:t>
            </w:r>
          </w:p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水库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罗波</w:t>
            </w: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江北街道办事处主任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任秋菊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江北街道党工委委员宣传统战委员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杨娟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江北街道农服中心水利</w:t>
            </w:r>
          </w:p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负责人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赵许权</w:t>
            </w:r>
          </w:p>
        </w:tc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江北街道农服中心干部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谭明友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江北街道北坪社区2社社员</w:t>
            </w:r>
          </w:p>
        </w:tc>
      </w:tr>
      <w:tr>
        <w:trPr>
          <w:trHeight w:val="839"/>
        </w:trPr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25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双河口水库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罗波</w:t>
            </w: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江北街道办事处主任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任秋菊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江北街道党工委委员宣传统战委员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杨娟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江北街道农服中心水利</w:t>
            </w:r>
          </w:p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负责人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赵许权</w:t>
            </w:r>
          </w:p>
        </w:tc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江北街道农服中心干部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谭明友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江北街道北坪社区2社社员</w:t>
            </w:r>
          </w:p>
        </w:tc>
      </w:tr>
      <w:tr>
        <w:trPr>
          <w:trHeight w:val="629"/>
        </w:trPr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26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金霞洞水库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罗波</w:t>
            </w: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江北街道办事处主任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王均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江北街道办事处人大工委</w:t>
            </w:r>
          </w:p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主任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杨娟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江北街道农服中心水利</w:t>
            </w:r>
          </w:p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负责人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赵许权</w:t>
            </w:r>
          </w:p>
        </w:tc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江北街道农服中心干部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赵大彬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江北街道松坪村1社员</w:t>
            </w:r>
          </w:p>
        </w:tc>
      </w:tr>
      <w:tr>
        <w:trPr>
          <w:trHeight w:val="629"/>
        </w:trPr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27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阮家冲水库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罗波</w:t>
            </w: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江北街道办事处主任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王均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江北街道办事处人大工委</w:t>
            </w:r>
          </w:p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主任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杨娟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江北街道农服中心水利</w:t>
            </w:r>
          </w:p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负责人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赵许权</w:t>
            </w:r>
          </w:p>
        </w:tc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江北街道农服中心干部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夏述礼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江北街道松坪村5社社员</w:t>
            </w:r>
          </w:p>
        </w:tc>
      </w:tr>
      <w:tr>
        <w:trPr>
          <w:trHeight w:val="629"/>
        </w:trPr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28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永柱</w:t>
            </w:r>
          </w:p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水库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罗波</w:t>
            </w: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江北街道办事处主任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夏春燕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江北街道办事处副书记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杨娟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江北街道农服中心水利</w:t>
            </w:r>
          </w:p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负责人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赵许权</w:t>
            </w:r>
          </w:p>
        </w:tc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江北街道农服中心干部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李泽昌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江北街道永柱社区5组社长</w:t>
            </w:r>
          </w:p>
        </w:tc>
      </w:tr>
      <w:tr>
        <w:trPr>
          <w:trHeight w:val="629"/>
        </w:trPr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29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石坝湾水库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罗波</w:t>
            </w: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江北街道办事处主任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王姝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江北街道办事处副主任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杨娟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江北街道农服中心水利</w:t>
            </w:r>
          </w:p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负责人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赵许权</w:t>
            </w:r>
          </w:p>
        </w:tc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江北街道农服中心干部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况刚军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江北街道碧水社区6组社员</w:t>
            </w:r>
          </w:p>
        </w:tc>
      </w:tr>
      <w:tr>
        <w:trPr>
          <w:trHeight w:val="629"/>
        </w:trPr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茶园</w:t>
            </w:r>
          </w:p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水库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潘林彦</w:t>
            </w: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白涛街道办事处主任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赵勇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白涛街道办事处副主任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江丽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白涛街道农服中心主任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张 伟</w:t>
            </w:r>
          </w:p>
        </w:tc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白涛街道农服中心干部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李福贵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白涛街道三门子村8组居民</w:t>
            </w:r>
          </w:p>
        </w:tc>
      </w:tr>
      <w:tr>
        <w:trPr>
          <w:trHeight w:val="629"/>
        </w:trPr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31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庆丰</w:t>
            </w:r>
          </w:p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水库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苏华</w:t>
            </w: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龙桥街道办事处主任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郑友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龙桥街道办事处副主任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张洪波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龙桥街道农服中心主任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张鸿</w:t>
            </w:r>
          </w:p>
        </w:tc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龙桥街道农服中心副主任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蹇东志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龙桥街道袁家社区13组居民</w:t>
            </w:r>
          </w:p>
        </w:tc>
      </w:tr>
      <w:tr>
        <w:trPr>
          <w:trHeight w:val="629"/>
        </w:trPr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32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皮家垭口水库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苏华</w:t>
            </w: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龙桥街道办事处主任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郑友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龙桥街道办事处副主任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张洪波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龙桥街道农服中心主任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张鸿</w:t>
            </w:r>
          </w:p>
        </w:tc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龙桥街道农服中心副主任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韦刘群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龙桥街道牌坊村副书记</w:t>
            </w:r>
          </w:p>
        </w:tc>
      </w:tr>
      <w:tr>
        <w:trPr>
          <w:trHeight w:val="629"/>
        </w:trPr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33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莲花</w:t>
            </w:r>
          </w:p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水库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苏华</w:t>
            </w: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龙桥街道办事处主任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郑友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龙桥街道办事处副主任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张洪波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龙桥街道农服中心主任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张鸿</w:t>
            </w:r>
          </w:p>
        </w:tc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龙桥街道农服中心副主任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李守林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龙桥街道南岸浦社区书记</w:t>
            </w:r>
          </w:p>
        </w:tc>
      </w:tr>
      <w:tr>
        <w:trPr>
          <w:trHeight w:val="419"/>
        </w:trPr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34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朱家冲水库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刘彩虹</w:t>
            </w: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珍溪镇镇长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刘  萍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珍溪镇党委副书记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余 剑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珍溪镇规划环保办主任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李廷华</w:t>
            </w:r>
          </w:p>
        </w:tc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珍溪镇规划环保办干部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王海彪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珍溪镇万灵村书记</w:t>
            </w:r>
          </w:p>
        </w:tc>
      </w:tr>
      <w:tr>
        <w:trPr>
          <w:trHeight w:val="419"/>
        </w:trPr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35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八一</w:t>
            </w:r>
          </w:p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水库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刘彩虹</w:t>
            </w: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珍溪镇镇长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蒋腾蛟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珍溪镇人大主席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余 剑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珍溪镇规划环保办主任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况守华</w:t>
            </w:r>
          </w:p>
        </w:tc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珍溪镇规划环保办干部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张  伟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珍溪镇斗力村书记</w:t>
            </w:r>
          </w:p>
        </w:tc>
      </w:tr>
      <w:tr>
        <w:trPr>
          <w:trHeight w:val="419"/>
        </w:trPr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36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白洋沟水库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刘彩虹</w:t>
            </w: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珍溪镇镇长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何 伟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珍溪镇副镇长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余 剑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珍溪镇规划环保办主任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李廷华</w:t>
            </w:r>
          </w:p>
        </w:tc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珍溪镇规划环保办干部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杨洪伦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珍溪镇卷洞村社长</w:t>
            </w:r>
          </w:p>
        </w:tc>
      </w:tr>
      <w:tr>
        <w:trPr>
          <w:trHeight w:val="419"/>
        </w:trPr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37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野猫冲水库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刘彩虹</w:t>
            </w: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珍溪镇镇长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王满江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珍溪镇副镇长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余 剑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珍溪镇规划环保办主任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况守华</w:t>
            </w:r>
          </w:p>
        </w:tc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珍溪镇规划环保办干部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刘重阳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珍溪镇仁义社区</w:t>
            </w:r>
          </w:p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书记</w:t>
            </w:r>
          </w:p>
        </w:tc>
      </w:tr>
      <w:tr>
        <w:trPr>
          <w:trHeight w:val="419"/>
        </w:trPr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38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八字堰水库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刘彩虹</w:t>
            </w: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珍溪镇镇长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任成福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珍溪镇纪委书记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余 剑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珍溪镇规划环保办主任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李廷华</w:t>
            </w:r>
          </w:p>
        </w:tc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珍溪镇规划环保办干部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郎成兵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珍溪镇学堂村书记</w:t>
            </w:r>
          </w:p>
        </w:tc>
      </w:tr>
      <w:tr>
        <w:trPr>
          <w:trHeight w:val="419"/>
        </w:trPr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39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石柱槽水库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刘彩虹</w:t>
            </w: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珍溪镇镇长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罗露明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珍溪镇宣传统战</w:t>
            </w:r>
          </w:p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委员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余 剑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珍溪镇规划环保办主任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况守华</w:t>
            </w:r>
          </w:p>
        </w:tc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珍溪镇规划环保办干部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郎成兵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珍溪镇学堂村书记</w:t>
            </w:r>
          </w:p>
        </w:tc>
      </w:tr>
      <w:tr>
        <w:trPr>
          <w:trHeight w:val="419"/>
        </w:trPr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40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杨家大塘水库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刘彩虹</w:t>
            </w: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珍溪镇镇长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杨 进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珍溪镇副镇长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余 剑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珍溪镇规划环保办主任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况守华</w:t>
            </w:r>
          </w:p>
        </w:tc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珍溪镇规划环保办干部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周  浪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珍溪镇百汇村书记</w:t>
            </w:r>
          </w:p>
        </w:tc>
      </w:tr>
      <w:tr>
        <w:trPr>
          <w:trHeight w:val="419"/>
        </w:trPr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41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深湾</w:t>
            </w:r>
          </w:p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水库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刘彩虹</w:t>
            </w: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珍溪镇镇长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彭胜权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珍溪镇副镇长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余 剑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珍溪镇规划环保办主任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李廷华</w:t>
            </w:r>
          </w:p>
        </w:tc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珍溪镇规划环保办干部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郭中礼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珍溪镇洪湖村书记</w:t>
            </w:r>
          </w:p>
        </w:tc>
      </w:tr>
      <w:tr>
        <w:trPr>
          <w:trHeight w:val="419"/>
        </w:trPr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42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刘家</w:t>
            </w:r>
          </w:p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水库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刘彩虹</w:t>
            </w: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珍溪镇镇长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刘  萍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珍溪镇党委副书记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余 剑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珍溪镇规划环保办主任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况守华</w:t>
            </w:r>
          </w:p>
        </w:tc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珍溪镇规划环保办干部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刘重阳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珍溪镇仁义社区</w:t>
            </w:r>
          </w:p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书记</w:t>
            </w:r>
          </w:p>
        </w:tc>
      </w:tr>
      <w:tr>
        <w:trPr>
          <w:trHeight w:val="419"/>
        </w:trPr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43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吉安</w:t>
            </w:r>
            <w:r>
              <w:rPr>
                <w:rFonts w:ascii="微软雅黑" w:eastAsia="微软雅黑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水库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刘彩虹</w:t>
            </w: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珍溪镇镇长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谭小红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珍溪镇组织委员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余 剑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珍溪镇规划环保办主任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李廷华</w:t>
            </w:r>
          </w:p>
        </w:tc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珍溪镇规划环保办干部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何家胜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珍溪镇观将村书记</w:t>
            </w:r>
          </w:p>
        </w:tc>
      </w:tr>
      <w:tr>
        <w:trPr>
          <w:trHeight w:val="419"/>
        </w:trPr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44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张家岩水库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刘彩虹</w:t>
            </w: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珍溪镇镇长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杨 华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珍溪镇人大副主席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余 剑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珍溪镇规划环保办主任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李廷华</w:t>
            </w:r>
          </w:p>
        </w:tc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珍溪镇规划环保办干部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张星奇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珍溪镇石牛村书记</w:t>
            </w:r>
          </w:p>
        </w:tc>
      </w:tr>
      <w:tr>
        <w:trPr>
          <w:trHeight w:val="419"/>
        </w:trPr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45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七一</w:t>
            </w:r>
          </w:p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水库　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杨小平</w:t>
            </w: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新妙镇镇长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吴燚飞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新妙镇副镇长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李燕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新妙镇农服中心</w:t>
            </w:r>
          </w:p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主任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杨凯麟</w:t>
            </w:r>
          </w:p>
        </w:tc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新妙镇农服中心</w:t>
            </w:r>
          </w:p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干部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郭德强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新妙镇玉泉村书记</w:t>
            </w:r>
          </w:p>
        </w:tc>
      </w:tr>
      <w:tr>
        <w:trPr>
          <w:trHeight w:val="419"/>
        </w:trPr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46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新华</w:t>
            </w:r>
          </w:p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水库　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杨小平</w:t>
            </w: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新妙镇镇长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吴燚飞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新妙镇副镇长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李燕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新妙镇农服中心</w:t>
            </w:r>
          </w:p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主任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汪荣炜</w:t>
            </w:r>
          </w:p>
        </w:tc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新妙镇农服中心</w:t>
            </w:r>
          </w:p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干部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张兰波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新妙镇鹅岭村书记</w:t>
            </w:r>
          </w:p>
        </w:tc>
      </w:tr>
      <w:tr>
        <w:trPr>
          <w:trHeight w:val="419"/>
        </w:trPr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47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清风桥水库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杨小平</w:t>
            </w: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新妙镇镇长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吴燚飞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新妙镇副镇长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李燕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新妙镇农服中心</w:t>
            </w:r>
          </w:p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主任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王翔平</w:t>
            </w:r>
          </w:p>
        </w:tc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新妙镇农服中心</w:t>
            </w:r>
          </w:p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干部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赵洺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新妙镇北门村书记</w:t>
            </w:r>
          </w:p>
        </w:tc>
      </w:tr>
      <w:tr>
        <w:trPr>
          <w:trHeight w:val="419"/>
        </w:trPr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48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石旮子水库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杨小平</w:t>
            </w: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新妙镇镇长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吴燚飞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新妙镇副镇长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李燕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新妙镇农服中心</w:t>
            </w:r>
          </w:p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主任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任正芳</w:t>
            </w:r>
          </w:p>
        </w:tc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新妙镇农服中心</w:t>
            </w:r>
          </w:p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干部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瞿东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新妙镇同协村书记</w:t>
            </w:r>
          </w:p>
        </w:tc>
      </w:tr>
      <w:tr>
        <w:trPr>
          <w:trHeight w:val="419"/>
        </w:trPr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49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庆林口水库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杨小平</w:t>
            </w: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新妙镇镇长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吴燚飞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新妙镇副镇长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李燕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新妙镇农服中心</w:t>
            </w:r>
          </w:p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主任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潘晓瑞</w:t>
            </w:r>
          </w:p>
        </w:tc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新妙镇农服中心</w:t>
            </w:r>
          </w:p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干部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刘远胜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新妙镇庆林村书记</w:t>
            </w:r>
          </w:p>
        </w:tc>
      </w:tr>
      <w:tr>
        <w:trPr>
          <w:trHeight w:val="419"/>
        </w:trPr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50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鲤鱼丘水库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何 鹏</w:t>
            </w: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南沱镇镇长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向劲松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南沱镇副镇长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况智彬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南沱镇农服中心负责人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何 静</w:t>
            </w:r>
          </w:p>
        </w:tc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南沱镇农服中心副主任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周 炜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南沱镇红碑村书记</w:t>
            </w:r>
          </w:p>
        </w:tc>
      </w:tr>
      <w:tr>
        <w:trPr>
          <w:trHeight w:val="629"/>
        </w:trPr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51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松树</w:t>
            </w:r>
          </w:p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水库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杨菲</w:t>
            </w: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清溪镇镇长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李波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清溪镇武装部长、副镇长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梁明炼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清溪镇农业服务中心副主任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秦晓权</w:t>
            </w:r>
          </w:p>
        </w:tc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清溪镇农业服务中心干部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刘强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清溪镇四合村书记</w:t>
            </w:r>
          </w:p>
        </w:tc>
      </w:tr>
      <w:tr>
        <w:trPr>
          <w:trHeight w:val="629"/>
        </w:trPr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52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桥头边水库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杨菲</w:t>
            </w: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清溪镇镇长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李波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清溪镇武装部长、副镇长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梁明炼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清溪镇农业服务中心副主任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张鹏</w:t>
            </w:r>
          </w:p>
        </w:tc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清溪镇农业服务中心干部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刘强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清溪镇四合村书记</w:t>
            </w:r>
          </w:p>
        </w:tc>
      </w:tr>
      <w:tr>
        <w:trPr>
          <w:trHeight w:val="629"/>
        </w:trPr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53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哑子沟水库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杨菲</w:t>
            </w: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清溪镇镇长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何小华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清溪镇副镇长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梁明炼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清溪镇农业服务中心副主任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况安旭</w:t>
            </w:r>
          </w:p>
        </w:tc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清溪镇农业服务中心干部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黄治林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清溪镇双龙村书记</w:t>
            </w:r>
          </w:p>
        </w:tc>
      </w:tr>
      <w:tr>
        <w:trPr>
          <w:trHeight w:val="629"/>
        </w:trPr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54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龙舌溪水库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杨菲</w:t>
            </w: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清溪镇镇长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蔺显兵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清溪镇政法委员、副镇长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梁明炼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清溪镇农业服务中心副主任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况安旭</w:t>
            </w:r>
          </w:p>
        </w:tc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清溪镇农业服务中心干部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吴淘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清溪镇平原村书记</w:t>
            </w:r>
          </w:p>
        </w:tc>
      </w:tr>
      <w:tr>
        <w:trPr>
          <w:trHeight w:val="629"/>
        </w:trPr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55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胜利</w:t>
            </w:r>
          </w:p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水库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杨菲</w:t>
            </w: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清溪镇镇长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吴袁杰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清溪镇宣传统战</w:t>
            </w:r>
          </w:p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委员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梁明炼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清溪镇农业服务中心副主任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张丽</w:t>
            </w:r>
          </w:p>
        </w:tc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清溪镇农业服务中心干部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李道龙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清溪镇胜利村书记</w:t>
            </w:r>
          </w:p>
        </w:tc>
      </w:tr>
      <w:tr>
        <w:trPr>
          <w:trHeight w:val="629"/>
        </w:trPr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56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同古</w:t>
            </w:r>
          </w:p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水库　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赵勇</w:t>
            </w: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蔺市街道办事处主任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蒋正权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蔺市街道办事副处主任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代泽芬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蔺市街道农业服务中心副</w:t>
            </w:r>
          </w:p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主任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代泽芬</w:t>
            </w:r>
          </w:p>
        </w:tc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蔺市街道农业服务中心副</w:t>
            </w:r>
          </w:p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主任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张 猛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蔺市街道铜鼓村</w:t>
            </w:r>
          </w:p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居民</w:t>
            </w:r>
          </w:p>
        </w:tc>
      </w:tr>
      <w:tr>
        <w:trPr>
          <w:trHeight w:val="629"/>
        </w:trPr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57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胜利</w:t>
            </w:r>
          </w:p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水库　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赵勇</w:t>
            </w: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蔺市街道办事处主任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蒋正权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蔺市街道办事副处主任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代泽芬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蔺市街道农业服务中心副</w:t>
            </w:r>
          </w:p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主任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洪自杰</w:t>
            </w:r>
          </w:p>
        </w:tc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蔺市街道综合执法办公室</w:t>
            </w:r>
          </w:p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干部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张 猛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蔺市街道铜鼓村</w:t>
            </w:r>
          </w:p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居民</w:t>
            </w:r>
          </w:p>
        </w:tc>
      </w:tr>
      <w:tr>
        <w:trPr>
          <w:trHeight w:val="629"/>
        </w:trPr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58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土龙桥水库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赵勇</w:t>
            </w: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蔺市街道办事处主任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袁永彬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蔺市街道纪工委</w:t>
            </w:r>
          </w:p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书记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代泽芬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蔺市街道农业服务中心副</w:t>
            </w:r>
          </w:p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主任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蔡文</w:t>
            </w:r>
          </w:p>
        </w:tc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蔺市街道综合执法办公室</w:t>
            </w:r>
          </w:p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干部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庞祖波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蔺市街道松荫村</w:t>
            </w:r>
          </w:p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居民</w:t>
            </w:r>
          </w:p>
        </w:tc>
      </w:tr>
      <w:tr>
        <w:trPr>
          <w:trHeight w:val="629"/>
        </w:trPr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59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埝塘湾水库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赵勇</w:t>
            </w: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蔺市街道办事处主任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袁永彬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蔺市街道纪工委</w:t>
            </w:r>
          </w:p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书记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代泽芬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蔺市街道农业服务中心副</w:t>
            </w:r>
          </w:p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主任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袁 超</w:t>
            </w:r>
          </w:p>
        </w:tc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蔺市街道综合执法办公室</w:t>
            </w:r>
          </w:p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主任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李守勤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蔺市街道松荫村</w:t>
            </w:r>
          </w:p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居民</w:t>
            </w:r>
          </w:p>
        </w:tc>
      </w:tr>
      <w:tr>
        <w:trPr>
          <w:trHeight w:val="629"/>
        </w:trPr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60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大浩</w:t>
            </w:r>
          </w:p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水库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赵勇</w:t>
            </w: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蔺市街道办事处主任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田罡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蔺市街道办事副处主任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代泽芬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蔺市街道农业服务中心副</w:t>
            </w:r>
          </w:p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主任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陈明刚</w:t>
            </w:r>
          </w:p>
        </w:tc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蔺市街道农业服务中心干部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徐忠林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蔺市街道泡桐村</w:t>
            </w:r>
          </w:p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居民</w:t>
            </w:r>
          </w:p>
        </w:tc>
      </w:tr>
      <w:tr>
        <w:trPr>
          <w:trHeight w:val="629"/>
        </w:trPr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61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任家浩水库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赵勇</w:t>
            </w: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蔺市街道办事处主任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张银水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蔺市街道政法委员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代泽芬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蔺市街道农业服务中心副</w:t>
            </w:r>
          </w:p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主任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陈明刚</w:t>
            </w:r>
          </w:p>
        </w:tc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蔺市街道农业服务中心干部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万 星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蔺市街道五四村</w:t>
            </w:r>
          </w:p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居民</w:t>
            </w:r>
          </w:p>
        </w:tc>
      </w:tr>
      <w:tr>
        <w:trPr>
          <w:trHeight w:val="629"/>
        </w:trPr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62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龙泉</w:t>
            </w:r>
          </w:p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水库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赵勇</w:t>
            </w: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蔺市街道办事处主任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喻问纹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蔺市街道人大工委主任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代泽芬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蔺市街道农业服务中心副</w:t>
            </w:r>
          </w:p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主任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任小林</w:t>
            </w:r>
          </w:p>
        </w:tc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蔺市街道农业服务中心干部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朱小花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蔺市街道青龙村</w:t>
            </w:r>
          </w:p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居民</w:t>
            </w:r>
          </w:p>
        </w:tc>
      </w:tr>
      <w:tr>
        <w:trPr>
          <w:trHeight w:val="629"/>
        </w:trPr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63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联合</w:t>
            </w:r>
          </w:p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水库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赵勇</w:t>
            </w: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蔺市街道办事处主任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喻问纹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蔺市街道人大工委主任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代泽芬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蔺市街道农业服务中心副</w:t>
            </w:r>
          </w:p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主任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任小林</w:t>
            </w:r>
          </w:p>
        </w:tc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蔺市街道农业服务中心干部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张书卫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蔺市街道青龙村</w:t>
            </w:r>
          </w:p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居民</w:t>
            </w:r>
          </w:p>
        </w:tc>
      </w:tr>
      <w:tr>
        <w:trPr>
          <w:trHeight w:val="629"/>
        </w:trPr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64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辽叶河水库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赵勇</w:t>
            </w: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蔺市街道办事处主任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田罡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蔺市街道办事副处主任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代泽芬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蔺市街道农业服务中心副</w:t>
            </w:r>
          </w:p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主任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张胜</w:t>
            </w:r>
          </w:p>
        </w:tc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蔺市街道农服中心干部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徐鹏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蔺市街道五四村</w:t>
            </w:r>
          </w:p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居民</w:t>
            </w:r>
          </w:p>
        </w:tc>
      </w:tr>
      <w:tr>
        <w:trPr>
          <w:trHeight w:val="629"/>
        </w:trPr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65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石板冲水库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赵勇</w:t>
            </w: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蔺市街道办事处主任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田罡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蔺市街道办事副处主任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代泽芬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蔺市街道农业服务中心副</w:t>
            </w:r>
          </w:p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主任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张胜</w:t>
            </w:r>
          </w:p>
        </w:tc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蔺市街道农服中心干部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段建东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蔺市街道凤阳社区居民</w:t>
            </w:r>
          </w:p>
        </w:tc>
      </w:tr>
      <w:tr>
        <w:trPr>
          <w:trHeight w:val="629"/>
        </w:trPr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66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白鱼</w:t>
            </w:r>
          </w:p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水库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赵勇</w:t>
            </w: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蔺市街道办事处主任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喻问纹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蔺市街道人大工委主任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代泽芬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蔺市街道农业服务中心副</w:t>
            </w:r>
          </w:p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主任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付 强</w:t>
            </w:r>
          </w:p>
        </w:tc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蔺市街道农服中心干部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陈培中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蔺市街道白玉村</w:t>
            </w:r>
          </w:p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居民</w:t>
            </w:r>
          </w:p>
        </w:tc>
      </w:tr>
      <w:tr>
        <w:trPr>
          <w:trHeight w:val="629"/>
        </w:trPr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67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肖家山水库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赵勇</w:t>
            </w: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蔺市街道办事处主任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赵洋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蔺市街道宣传统战委员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代泽芬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蔺市街道农业服务中心副</w:t>
            </w:r>
          </w:p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主任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付 强</w:t>
            </w:r>
          </w:p>
        </w:tc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蔺市街道农服中心干部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云恩玖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蔺市街道青龙村</w:t>
            </w:r>
          </w:p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居民</w:t>
            </w:r>
          </w:p>
        </w:tc>
      </w:tr>
      <w:tr>
        <w:trPr>
          <w:trHeight w:val="629"/>
        </w:trPr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68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锅底凼水库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赵勇</w:t>
            </w: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蔺市街道办事处主任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田罡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蔺市街道办事副处主任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代泽芬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蔺市街道农业服务中心副</w:t>
            </w:r>
          </w:p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主任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贺友锋</w:t>
            </w:r>
          </w:p>
        </w:tc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蔺市街道农业服务中心干部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周  洪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蔺市街道梨香社区居民</w:t>
            </w:r>
          </w:p>
        </w:tc>
      </w:tr>
      <w:tr>
        <w:trPr>
          <w:trHeight w:val="629"/>
        </w:trPr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69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仙马桥水库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邓小东</w:t>
            </w: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义和街道办事处主任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申明胜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义和街道党工委副主任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夏瑞强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义和街道农服中心主任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马盛兰</w:t>
            </w:r>
          </w:p>
        </w:tc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义和街道农服中心干部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向绍玲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义和街道松柏村</w:t>
            </w:r>
          </w:p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书记</w:t>
            </w:r>
          </w:p>
        </w:tc>
      </w:tr>
      <w:tr>
        <w:trPr>
          <w:trHeight w:val="629"/>
        </w:trPr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70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陈家湾水库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邓小东</w:t>
            </w: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义和街道办事处主任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梁永军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义和街道政法委员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夏瑞强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义和街道农服中心主任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胡代琴</w:t>
            </w:r>
          </w:p>
        </w:tc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义和街道农服中心干部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石建军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义和街道镇安社区书记</w:t>
            </w:r>
          </w:p>
        </w:tc>
      </w:tr>
      <w:tr>
        <w:trPr>
          <w:trHeight w:val="629"/>
        </w:trPr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71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山青</w:t>
            </w:r>
          </w:p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水库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邓小东</w:t>
            </w: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义和街道办事处主任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hint="eastAsia"/>
                <w:strike w:val="0"/>
                <w:dstrike w:val="0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int="eastAsia"/>
                <w:strike w:val="0"/>
                <w:dstrike w:val="0"/>
                <w:color w:val="000000"/>
                <w:sz w:val="24"/>
                <w:szCs w:val="24"/>
              </w:rPr>
              <w:t>刘  洋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义和街道统战委员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夏瑞强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义和街道农服中心主任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胡代琴</w:t>
            </w:r>
          </w:p>
        </w:tc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义和街道农服中心干部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谢中洪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义和街道大柏社区书记</w:t>
            </w:r>
          </w:p>
        </w:tc>
      </w:tr>
      <w:tr>
        <w:trPr>
          <w:trHeight w:val="629"/>
        </w:trPr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72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黄家岩水库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邓小东</w:t>
            </w: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义和街道办事处主任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孙进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义和街道副书记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夏瑞强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义和街道农服中心主任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王树全</w:t>
            </w:r>
          </w:p>
        </w:tc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义和街道农服中心干部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秦金策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义和街道庄子村</w:t>
            </w:r>
          </w:p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书记</w:t>
            </w:r>
          </w:p>
        </w:tc>
      </w:tr>
      <w:tr>
        <w:trPr>
          <w:trHeight w:val="629"/>
        </w:trPr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73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张家嘴水库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邓小东</w:t>
            </w: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义和街道办事处主任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hint="eastAsia"/>
                <w:strike w:val="0"/>
                <w:dstrike w:val="0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int="eastAsia"/>
                <w:strike w:val="0"/>
                <w:dstrike w:val="0"/>
                <w:color w:val="000000"/>
                <w:sz w:val="24"/>
                <w:szCs w:val="24"/>
              </w:rPr>
              <w:t>刘  洋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义和街道统战委员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夏瑞强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义和街道农服中心主任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王树全</w:t>
            </w:r>
          </w:p>
        </w:tc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义和街道农服中心干部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韩世东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义和街道石堡村</w:t>
            </w:r>
          </w:p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书记</w:t>
            </w:r>
          </w:p>
        </w:tc>
      </w:tr>
      <w:tr>
        <w:trPr>
          <w:trHeight w:val="629"/>
        </w:trPr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74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锁口丘水库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邓小东</w:t>
            </w: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义和街道办事处主任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hint="eastAsia"/>
                <w:strike w:val="0"/>
                <w:dstrike w:val="0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int="eastAsia"/>
                <w:strike w:val="0"/>
                <w:dstrike w:val="0"/>
                <w:color w:val="000000"/>
                <w:sz w:val="24"/>
                <w:szCs w:val="24"/>
              </w:rPr>
              <w:t>刘  洋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义和街道统战委员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夏瑞强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义和街道农服中心主任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蒋尚华</w:t>
            </w:r>
          </w:p>
        </w:tc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义和街道农服中心干部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韩世东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义和街道石堡村</w:t>
            </w:r>
          </w:p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书记</w:t>
            </w:r>
          </w:p>
        </w:tc>
      </w:tr>
      <w:tr>
        <w:trPr>
          <w:trHeight w:val="629"/>
        </w:trPr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75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龙井丘水库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邓小东</w:t>
            </w: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义和街道办事处主任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申明胜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义和街道办事处副主任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夏瑞强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义和街道农服中心主任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王树全</w:t>
            </w:r>
          </w:p>
        </w:tc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义和街道农服中心干部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黄顺华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马鞍办事处大鹅社区3社</w:t>
            </w:r>
          </w:p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社长</w:t>
            </w:r>
          </w:p>
        </w:tc>
      </w:tr>
      <w:tr>
        <w:trPr>
          <w:trHeight w:val="419"/>
        </w:trPr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76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水洞口水库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李梅</w:t>
            </w: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百胜镇镇长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梅鹏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百胜镇副镇长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王平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百胜镇农服中心</w:t>
            </w:r>
          </w:p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主任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周蜀超</w:t>
            </w:r>
          </w:p>
        </w:tc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百胜镇农服中心</w:t>
            </w:r>
          </w:p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干部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汤建明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百胜镇回龙村书记</w:t>
            </w:r>
          </w:p>
        </w:tc>
      </w:tr>
      <w:tr>
        <w:trPr>
          <w:trHeight w:val="419"/>
        </w:trPr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77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薛家岩水库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李梅</w:t>
            </w: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百胜镇镇长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梅鹏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百胜镇副镇长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王平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百胜镇农服中心</w:t>
            </w:r>
          </w:p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主任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周蜀超</w:t>
            </w:r>
          </w:p>
        </w:tc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百胜镇农服中心</w:t>
            </w:r>
          </w:p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干部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张翔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百胜镇观音村书记</w:t>
            </w:r>
          </w:p>
        </w:tc>
      </w:tr>
      <w:tr>
        <w:trPr>
          <w:trHeight w:val="419"/>
        </w:trPr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78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三窍湾水库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向波</w:t>
            </w: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石沱镇镇长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易自力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石沱镇党委副书记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胡楗为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石沱镇农服中心负责人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张凤莲</w:t>
            </w:r>
          </w:p>
        </w:tc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石沱镇农服中心</w:t>
            </w:r>
          </w:p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干部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刘正文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石沱镇三窍村5社社员</w:t>
            </w:r>
          </w:p>
        </w:tc>
      </w:tr>
      <w:tr>
        <w:trPr>
          <w:trHeight w:val="419"/>
        </w:trPr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79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况家湾水库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何继雄</w:t>
            </w: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龙潭镇镇长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郑昌勇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龙潭镇人大主席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代 鹏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龙潭镇农服中心副主任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夏 进</w:t>
            </w:r>
          </w:p>
        </w:tc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龙潭镇农服中心</w:t>
            </w:r>
          </w:p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干部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冯德文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龙潭镇团田村书记</w:t>
            </w:r>
          </w:p>
        </w:tc>
      </w:tr>
      <w:tr>
        <w:trPr>
          <w:trHeight w:val="419"/>
        </w:trPr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80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大田湾水库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何继雄</w:t>
            </w: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龙潭镇镇长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彭加游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龙潭镇副镇长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代 鹏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龙潭镇农服中心副主任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夏 进</w:t>
            </w:r>
          </w:p>
        </w:tc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龙潭镇农服中心</w:t>
            </w:r>
          </w:p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干部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何小华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龙潭镇新义村书记</w:t>
            </w:r>
          </w:p>
        </w:tc>
      </w:tr>
      <w:tr>
        <w:trPr>
          <w:trHeight w:val="419"/>
        </w:trPr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81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响水凼水库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何继雄</w:t>
            </w: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龙潭镇镇长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夏祥林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龙潭镇副镇长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代 鹏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龙潭镇农服中心副主任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夏 进</w:t>
            </w:r>
          </w:p>
        </w:tc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龙潭镇农服中心</w:t>
            </w:r>
          </w:p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干部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许华忠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龙潭镇万寿村副</w:t>
            </w:r>
          </w:p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书记</w:t>
            </w:r>
          </w:p>
        </w:tc>
      </w:tr>
      <w:tr>
        <w:trPr>
          <w:trHeight w:val="419"/>
        </w:trPr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82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双埝沟水库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何继雄</w:t>
            </w: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龙潭镇镇长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彭加游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龙潭镇副镇长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代 鹏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龙潭镇农服中心副主任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崔玉涛</w:t>
            </w:r>
          </w:p>
        </w:tc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龙潭镇农服中心</w:t>
            </w:r>
          </w:p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干部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任小波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龙潭镇民主村书记</w:t>
            </w:r>
          </w:p>
        </w:tc>
      </w:tr>
      <w:tr>
        <w:trPr>
          <w:trHeight w:val="419"/>
        </w:trPr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83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五一</w:t>
            </w:r>
          </w:p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水库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何继雄</w:t>
            </w: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龙潭镇镇长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孔繁强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龙潭镇纪委书记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代 鹏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龙潭镇农服中心副主任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夏德志</w:t>
            </w:r>
          </w:p>
        </w:tc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龙潭镇农服中心</w:t>
            </w:r>
          </w:p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干部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周正平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龙潭镇五显村书记</w:t>
            </w:r>
          </w:p>
        </w:tc>
      </w:tr>
      <w:tr>
        <w:trPr>
          <w:trHeight w:val="419"/>
        </w:trPr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84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团凼</w:t>
            </w:r>
          </w:p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水库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何继雄</w:t>
            </w: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龙潭镇镇长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熊长春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龙潭镇副镇长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代 鹏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龙潭镇农服中心副主任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夏德志</w:t>
            </w:r>
          </w:p>
        </w:tc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龙潭镇农服中心</w:t>
            </w:r>
          </w:p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干部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余世伟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龙潭镇群星村4社社员</w:t>
            </w:r>
          </w:p>
        </w:tc>
      </w:tr>
      <w:tr>
        <w:trPr>
          <w:trHeight w:val="419"/>
        </w:trPr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85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建华</w:t>
            </w:r>
          </w:p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水库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何继雄</w:t>
            </w: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龙潭镇镇长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邹 娟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龙潭镇宣传统战</w:t>
            </w:r>
          </w:p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委员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代 鹏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龙潭镇农服中心副主任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夏德志</w:t>
            </w:r>
          </w:p>
        </w:tc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龙潭镇农服中心</w:t>
            </w:r>
          </w:p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干部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熊 兴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龙潭镇人民村副书记</w:t>
            </w:r>
          </w:p>
        </w:tc>
      </w:tr>
      <w:tr>
        <w:trPr>
          <w:trHeight w:val="419"/>
        </w:trPr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86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群策</w:t>
            </w:r>
          </w:p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水库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何继雄</w:t>
            </w: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龙潭镇镇长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李国峰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龙潭镇党委副书记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代 鹏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龙潭镇农服中心副主任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崔玉涛</w:t>
            </w:r>
          </w:p>
        </w:tc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龙潭镇农服中心</w:t>
            </w:r>
          </w:p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干部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周小琴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龙潭镇涪南村书记</w:t>
            </w:r>
          </w:p>
        </w:tc>
      </w:tr>
      <w:tr>
        <w:trPr>
          <w:trHeight w:val="419"/>
        </w:trPr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87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垭口</w:t>
            </w:r>
          </w:p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水库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何继雄</w:t>
            </w: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龙潭镇镇长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陈海叶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龙潭镇组织委员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代 鹏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龙潭镇农服中心副主任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崔玉涛</w:t>
            </w:r>
          </w:p>
        </w:tc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龙潭镇农服中心</w:t>
            </w:r>
          </w:p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干部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任小波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龙潭镇民主村书记</w:t>
            </w:r>
          </w:p>
        </w:tc>
      </w:tr>
      <w:tr>
        <w:trPr>
          <w:trHeight w:val="629"/>
        </w:trPr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88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枫香树水库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hint="eastAsia"/>
                <w:strike w:val="0"/>
                <w:dstrike w:val="0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int="eastAsia"/>
                <w:strike w:val="0"/>
                <w:dstrike w:val="0"/>
                <w:color w:val="000000"/>
                <w:sz w:val="24"/>
                <w:szCs w:val="24"/>
              </w:rPr>
              <w:t>王  琼</w:t>
            </w: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马武镇镇长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贺明福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马武镇人大主席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傅孝强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马武镇农服中心</w:t>
            </w:r>
          </w:p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主任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傅孝强</w:t>
            </w:r>
          </w:p>
        </w:tc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马武镇农服中心</w:t>
            </w:r>
          </w:p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主任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游俣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马武镇枫香树水库管理员</w:t>
            </w:r>
          </w:p>
        </w:tc>
      </w:tr>
      <w:tr>
        <w:trPr>
          <w:trHeight w:val="629"/>
        </w:trPr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89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桂花湾水库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hint="eastAsia"/>
                <w:strike w:val="0"/>
                <w:dstrike w:val="0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int="eastAsia"/>
                <w:strike w:val="0"/>
                <w:dstrike w:val="0"/>
                <w:color w:val="000000"/>
                <w:sz w:val="24"/>
                <w:szCs w:val="24"/>
              </w:rPr>
              <w:t>王  琼</w:t>
            </w: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马武镇镇长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何倩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马武镇副镇长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傅孝强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马武镇农服中心</w:t>
            </w:r>
          </w:p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主任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杨建伟</w:t>
            </w:r>
          </w:p>
        </w:tc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马武镇农服中心副主任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付兵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马武镇桂花湾水库管理员</w:t>
            </w:r>
          </w:p>
        </w:tc>
      </w:tr>
      <w:tr>
        <w:trPr>
          <w:trHeight w:val="419"/>
        </w:trPr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90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沙肚子水库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hint="eastAsia"/>
                <w:strike w:val="0"/>
                <w:dstrike w:val="0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int="eastAsia"/>
                <w:strike w:val="0"/>
                <w:dstrike w:val="0"/>
                <w:color w:val="000000"/>
                <w:sz w:val="24"/>
                <w:szCs w:val="24"/>
              </w:rPr>
              <w:t>王  琼</w:t>
            </w: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马武镇镇长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何倩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马武镇副镇长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傅孝强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马武镇农服中心</w:t>
            </w:r>
          </w:p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主任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王德俊</w:t>
            </w:r>
          </w:p>
        </w:tc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马武镇农服中心副主任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古伯胜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马武镇红专村村书记</w:t>
            </w:r>
          </w:p>
        </w:tc>
      </w:tr>
      <w:tr>
        <w:trPr>
          <w:trHeight w:val="629"/>
        </w:trPr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91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高家湾水库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hint="eastAsia"/>
                <w:strike w:val="0"/>
                <w:dstrike w:val="0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int="eastAsia"/>
                <w:strike w:val="0"/>
                <w:dstrike w:val="0"/>
                <w:color w:val="000000"/>
                <w:sz w:val="24"/>
                <w:szCs w:val="24"/>
              </w:rPr>
              <w:t>王  琼</w:t>
            </w: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马武镇镇长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杨浩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马武镇副镇长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傅孝强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马武镇农服中心</w:t>
            </w:r>
          </w:p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主任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刘辉</w:t>
            </w:r>
          </w:p>
        </w:tc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马武镇农服中心副主任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张伦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马武镇枫香树水库管理员</w:t>
            </w:r>
          </w:p>
        </w:tc>
      </w:tr>
      <w:tr>
        <w:trPr>
          <w:trHeight w:val="629"/>
        </w:trPr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92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朝皇寺水库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hint="eastAsia"/>
                <w:strike w:val="0"/>
                <w:dstrike w:val="0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int="eastAsia"/>
                <w:strike w:val="0"/>
                <w:dstrike w:val="0"/>
                <w:color w:val="000000"/>
                <w:sz w:val="24"/>
                <w:szCs w:val="24"/>
              </w:rPr>
              <w:t>王  琼</w:t>
            </w: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马武镇镇长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陈邦学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马武镇政法委员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傅孝强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马武镇农服中心</w:t>
            </w:r>
          </w:p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主任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许远红</w:t>
            </w:r>
          </w:p>
        </w:tc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马武镇农服中心</w:t>
            </w:r>
          </w:p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干部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郭权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马武镇朝皇寺水库管理员</w:t>
            </w:r>
          </w:p>
        </w:tc>
      </w:tr>
      <w:tr>
        <w:trPr>
          <w:trHeight w:val="419"/>
        </w:trPr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93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谢家湾水库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hint="eastAsia"/>
                <w:strike w:val="0"/>
                <w:dstrike w:val="0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int="eastAsia"/>
                <w:strike w:val="0"/>
                <w:dstrike w:val="0"/>
                <w:color w:val="000000"/>
                <w:sz w:val="24"/>
                <w:szCs w:val="24"/>
              </w:rPr>
              <w:t>王  琼</w:t>
            </w: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马武镇镇长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杨浩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马武镇副镇长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傅孝强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马武镇农服中心</w:t>
            </w:r>
          </w:p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主任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王德俊</w:t>
            </w:r>
          </w:p>
        </w:tc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马武镇农服中心副主任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方针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马武镇林口村村书记</w:t>
            </w:r>
          </w:p>
        </w:tc>
      </w:tr>
      <w:tr>
        <w:trPr>
          <w:trHeight w:val="419"/>
        </w:trPr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94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黑凼子水库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hint="eastAsia"/>
                <w:strike w:val="0"/>
                <w:dstrike w:val="0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int="eastAsia"/>
                <w:strike w:val="0"/>
                <w:dstrike w:val="0"/>
                <w:color w:val="000000"/>
                <w:sz w:val="24"/>
                <w:szCs w:val="24"/>
              </w:rPr>
              <w:t>王  琼</w:t>
            </w: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马武镇镇长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何倩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马武镇副镇长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傅孝强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马武镇农服中心</w:t>
            </w:r>
          </w:p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主任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许远红</w:t>
            </w:r>
          </w:p>
        </w:tc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马武镇农服中心</w:t>
            </w:r>
          </w:p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干部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王芳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马武镇均田村村</w:t>
            </w:r>
          </w:p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书记</w:t>
            </w:r>
          </w:p>
        </w:tc>
      </w:tr>
      <w:tr>
        <w:trPr>
          <w:trHeight w:val="419"/>
        </w:trPr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95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适合</w:t>
            </w:r>
          </w:p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水库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hint="eastAsia"/>
                <w:strike w:val="0"/>
                <w:dstrike w:val="0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int="eastAsia"/>
                <w:strike w:val="0"/>
                <w:dstrike w:val="0"/>
                <w:color w:val="000000"/>
                <w:sz w:val="24"/>
                <w:szCs w:val="24"/>
              </w:rPr>
              <w:t>王  琼</w:t>
            </w: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马武镇镇长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李瑜琼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马武镇宣传统战</w:t>
            </w:r>
          </w:p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委员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傅孝强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马武镇农服中心</w:t>
            </w:r>
          </w:p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主任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郑宏杰</w:t>
            </w:r>
          </w:p>
        </w:tc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马武镇农服中心</w:t>
            </w:r>
          </w:p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干部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王远建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马武镇外坝村村</w:t>
            </w:r>
          </w:p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书记</w:t>
            </w:r>
          </w:p>
        </w:tc>
      </w:tr>
      <w:tr>
        <w:trPr>
          <w:trHeight w:val="419"/>
        </w:trPr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96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白龙桥水库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王  琼</w:t>
            </w: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马武镇镇长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张毅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马武镇党委副书记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傅孝强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马武镇农服中心</w:t>
            </w:r>
          </w:p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主任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郑宏杰</w:t>
            </w:r>
          </w:p>
        </w:tc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马武镇农服中心</w:t>
            </w:r>
          </w:p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干部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龙小云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马武镇板桥村支部书记</w:t>
            </w:r>
          </w:p>
        </w:tc>
      </w:tr>
      <w:tr>
        <w:trPr>
          <w:trHeight w:val="419"/>
        </w:trPr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97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双河沟水库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刘洋</w:t>
            </w: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焦石镇镇长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尚艳丽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焦石镇副镇长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陈帮玺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焦石镇农服中心</w:t>
            </w:r>
          </w:p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主任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hint="eastAsia"/>
                <w:strike w:val="0"/>
                <w:dstrike w:val="0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int="eastAsia"/>
                <w:strike w:val="0"/>
                <w:dstrike w:val="0"/>
                <w:color w:val="000000"/>
                <w:sz w:val="24"/>
                <w:szCs w:val="24"/>
              </w:rPr>
              <w:t>邓 鹏</w:t>
            </w:r>
          </w:p>
        </w:tc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焦石镇农服中心</w:t>
            </w:r>
          </w:p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干部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何晓芳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焦石镇永丰村书记</w:t>
            </w:r>
          </w:p>
        </w:tc>
      </w:tr>
      <w:tr>
        <w:trPr>
          <w:trHeight w:val="419"/>
        </w:trPr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98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土溪</w:t>
            </w:r>
          </w:p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水库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刘洋</w:t>
            </w: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焦石镇镇长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尚艳丽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焦石镇副镇长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陈帮玺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焦石镇农服中心</w:t>
            </w:r>
          </w:p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主任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杨道红</w:t>
            </w:r>
          </w:p>
        </w:tc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青羊镇农服中心</w:t>
            </w:r>
          </w:p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干部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黄光平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青羊镇吴家村书记</w:t>
            </w:r>
          </w:p>
        </w:tc>
      </w:tr>
      <w:tr>
        <w:trPr>
          <w:trHeight w:val="629"/>
        </w:trPr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99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光辉水库　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刘昱</w:t>
            </w: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青羊镇镇长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陶丞华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青羊镇政法委员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刘潍畅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青羊镇农服中心水利负责人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杨道红</w:t>
            </w:r>
          </w:p>
        </w:tc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青羊镇农服中心</w:t>
            </w:r>
          </w:p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干部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黄光平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青羊镇吴家村书记</w:t>
            </w:r>
          </w:p>
        </w:tc>
      </w:tr>
      <w:tr>
        <w:trPr>
          <w:trHeight w:val="629"/>
        </w:trPr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秧地湾水库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刘昱</w:t>
            </w: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青羊镇镇长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石伟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青羊镇纪委书记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刘潍畅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青羊镇农服中心水利负责人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杨道红</w:t>
            </w:r>
          </w:p>
        </w:tc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青羊镇农服中心</w:t>
            </w:r>
          </w:p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干部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黄光平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青羊镇吴家村书记</w:t>
            </w:r>
          </w:p>
        </w:tc>
      </w:tr>
      <w:tr>
        <w:trPr>
          <w:trHeight w:val="629"/>
        </w:trPr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塘坎</w:t>
            </w:r>
          </w:p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水库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刘昱</w:t>
            </w: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青羊镇镇长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谭伟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青羊镇政府副镇长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刘潍畅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青羊镇农服中心水利负责人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张丽</w:t>
            </w:r>
          </w:p>
        </w:tc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青羊镇农服中心</w:t>
            </w:r>
          </w:p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干部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陈  仟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青羊镇兴安村书记</w:t>
            </w:r>
          </w:p>
        </w:tc>
      </w:tr>
      <w:tr>
        <w:trPr>
          <w:trHeight w:val="629"/>
        </w:trPr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石桥沟水库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刘昱</w:t>
            </w: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青羊镇镇长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潘志成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青羊镇党委副书记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刘潍畅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青羊镇农服中心水利负责人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刘潍畅</w:t>
            </w:r>
          </w:p>
        </w:tc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青羊镇农服中心水利负责人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陈柏均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青羊镇山大村书记</w:t>
            </w:r>
          </w:p>
        </w:tc>
      </w:tr>
      <w:tr>
        <w:trPr>
          <w:trHeight w:val="629"/>
        </w:trPr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宋家庙水库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刘昱</w:t>
            </w: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青羊镇镇长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周小波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青羊镇政府副镇长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刘潍畅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青羊镇农服中心水利负责人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刘潍畅</w:t>
            </w:r>
          </w:p>
        </w:tc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青羊镇农服中心水利负责人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杨更生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青羊镇兴元村书记</w:t>
            </w:r>
          </w:p>
        </w:tc>
      </w:tr>
      <w:tr>
        <w:trPr>
          <w:trHeight w:val="629"/>
        </w:trPr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光华</w:t>
            </w:r>
          </w:p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水库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刘昱</w:t>
            </w: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青羊镇镇长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吴金炉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青羊镇宣传统战</w:t>
            </w:r>
          </w:p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委员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刘潍畅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青羊镇农服中心水利负责人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张丽</w:t>
            </w:r>
          </w:p>
        </w:tc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青羊镇农服中心</w:t>
            </w:r>
          </w:p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干部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黄光平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青羊镇吴家村书记</w:t>
            </w:r>
          </w:p>
        </w:tc>
      </w:tr>
      <w:tr>
        <w:trPr>
          <w:trHeight w:val="629"/>
        </w:trPr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三合塘水库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陈云胜</w:t>
            </w: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同乐镇镇长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周光勇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同乐镇副书记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梁勇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同乐镇农服中心水利站</w:t>
            </w:r>
          </w:p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负责人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汪应林</w:t>
            </w:r>
          </w:p>
        </w:tc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同乐镇农业服务中心水利工作人员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王开华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三合塘水库管护人</w:t>
            </w:r>
          </w:p>
        </w:tc>
      </w:tr>
      <w:tr>
        <w:trPr>
          <w:trHeight w:val="629"/>
        </w:trPr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小烂坝水库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陈云胜</w:t>
            </w: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同乐镇镇长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周光勇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同乐镇副书记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梁勇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同乐镇农服中心水利站</w:t>
            </w:r>
          </w:p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负责人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代益福</w:t>
            </w:r>
          </w:p>
        </w:tc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同乐镇农业服务中心水利工作人员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张信凡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小烂坝水库管护人</w:t>
            </w:r>
          </w:p>
        </w:tc>
      </w:tr>
      <w:tr>
        <w:trPr>
          <w:trHeight w:val="629"/>
        </w:trPr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水口山水库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陈云胜</w:t>
            </w: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同乐镇镇长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潘虹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同乐镇副镇长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梁勇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同乐镇农服中心水利站</w:t>
            </w:r>
          </w:p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负责人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梁勇</w:t>
            </w:r>
          </w:p>
        </w:tc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同乐镇农业服务中心水利负责人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王兴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水口山水库管护人</w:t>
            </w:r>
          </w:p>
        </w:tc>
      </w:tr>
      <w:tr>
        <w:trPr>
          <w:trHeight w:val="629"/>
        </w:trPr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百家房子水库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陈云胜</w:t>
            </w: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同乐镇镇长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张锐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同乐镇政法统战</w:t>
            </w:r>
          </w:p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委员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梁勇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同乐镇农服中心水利站</w:t>
            </w:r>
          </w:p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负责人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梁勇</w:t>
            </w:r>
          </w:p>
        </w:tc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同乐镇农业服务中心水利工作人员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刘家华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百家房子水库管</w:t>
            </w:r>
          </w:p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护人</w:t>
            </w:r>
          </w:p>
        </w:tc>
      </w:tr>
      <w:tr>
        <w:trPr>
          <w:trHeight w:val="629"/>
        </w:trPr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联丰</w:t>
            </w:r>
          </w:p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水库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陈云胜</w:t>
            </w: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同乐镇镇长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王永翔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同乐镇副镇长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梁勇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同乐镇农服中心水利站</w:t>
            </w:r>
          </w:p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负责人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代益福</w:t>
            </w:r>
          </w:p>
        </w:tc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同乐镇农业服务中心水利工作人员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张明成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联丰水库管护人</w:t>
            </w:r>
          </w:p>
        </w:tc>
      </w:tr>
      <w:tr>
        <w:trPr>
          <w:trHeight w:val="629"/>
        </w:trPr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四坵田水库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陈云胜</w:t>
            </w: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同乐镇镇长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曹继莲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同乐镇人大主席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梁勇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同乐镇农服中心水利站</w:t>
            </w:r>
          </w:p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负责人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汪应林</w:t>
            </w:r>
          </w:p>
        </w:tc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同乐镇农业服务中心水利工作人员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向禹力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四坵田水库管护人</w:t>
            </w:r>
          </w:p>
        </w:tc>
      </w:tr>
      <w:tr>
        <w:trPr>
          <w:trHeight w:val="629"/>
        </w:trPr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朱家嘴水库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陈云胜</w:t>
            </w: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同乐镇镇长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陈东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同乐镇副镇长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梁勇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同乐镇农服中心水利站</w:t>
            </w:r>
          </w:p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负责人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冉宏</w:t>
            </w:r>
          </w:p>
        </w:tc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同乐镇农业服务中心水利工作人员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金善余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朱家嘴水库管护人</w:t>
            </w:r>
          </w:p>
        </w:tc>
      </w:tr>
      <w:tr>
        <w:trPr>
          <w:trHeight w:val="419"/>
        </w:trPr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大明</w:t>
            </w:r>
          </w:p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水库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辛培常</w:t>
            </w: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大顺镇镇长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栗洪波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大顺镇党委副书记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彭成会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大顺镇农服中心</w:t>
            </w:r>
          </w:p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主任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张光辉</w:t>
            </w:r>
          </w:p>
        </w:tc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大顺镇农服中心副主任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刘贤平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大顺镇林和村书记</w:t>
            </w:r>
          </w:p>
        </w:tc>
      </w:tr>
      <w:tr>
        <w:trPr>
          <w:trHeight w:val="419"/>
        </w:trPr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白岩沟水库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辛培常</w:t>
            </w: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大顺镇镇长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杨岳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大顺镇纪委书记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彭成会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大顺镇农服中心</w:t>
            </w:r>
          </w:p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主任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阙本文</w:t>
            </w:r>
          </w:p>
        </w:tc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大顺镇农服中心</w:t>
            </w:r>
          </w:p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干部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陈兴勇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大顺镇明家社区书记</w:t>
            </w:r>
          </w:p>
        </w:tc>
      </w:tr>
      <w:tr>
        <w:trPr>
          <w:trHeight w:val="464"/>
        </w:trPr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柏杨</w:t>
            </w:r>
          </w:p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水库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辛培常</w:t>
            </w: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大顺镇镇长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蒋小琼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大顺镇宣传委员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彭成会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大顺镇农服中心</w:t>
            </w:r>
          </w:p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主任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阙本文</w:t>
            </w:r>
          </w:p>
        </w:tc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大顺镇农服中心</w:t>
            </w:r>
          </w:p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干部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张勇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hint="eastAsia"/>
                <w:strike w:val="0"/>
                <w:dstrike w:val="0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int="eastAsia"/>
                <w:strike w:val="0"/>
                <w:dstrike w:val="0"/>
                <w:sz w:val="24"/>
                <w:szCs w:val="24"/>
              </w:rPr>
              <w:t>大顺镇柏坪</w:t>
            </w:r>
            <w:r>
              <w:rPr>
                <w:rFonts w:ascii="微软雅黑" w:eastAsia="微软雅黑" w:hint="eastAsia"/>
                <w:strike w:val="0"/>
                <w:dstrike w:val="0"/>
                <w:color w:val="000000"/>
                <w:sz w:val="24"/>
                <w:szCs w:val="24"/>
              </w:rPr>
              <w:t>村书记</w:t>
            </w:r>
          </w:p>
        </w:tc>
      </w:tr>
      <w:tr>
        <w:trPr>
          <w:trHeight w:val="419"/>
        </w:trPr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大湾</w:t>
            </w:r>
          </w:p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水库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辛培常</w:t>
            </w: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大顺镇镇长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江政位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大顺镇政府人大</w:t>
            </w:r>
          </w:p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主席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彭成会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大顺镇农服中心</w:t>
            </w:r>
          </w:p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主任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阙本文</w:t>
            </w:r>
          </w:p>
        </w:tc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大顺镇农服中心</w:t>
            </w:r>
          </w:p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干部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邹启军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大顺镇新兴村主任</w:t>
            </w:r>
          </w:p>
        </w:tc>
      </w:tr>
      <w:tr>
        <w:trPr>
          <w:trHeight w:val="419"/>
        </w:trPr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鱼甲鳞水库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辛培常</w:t>
            </w: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大顺镇镇长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杨岳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大顺镇纪委书记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彭成会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大顺镇农服中心</w:t>
            </w:r>
          </w:p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主任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张光辉</w:t>
            </w:r>
          </w:p>
        </w:tc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大顺镇农服中心副主任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邹启军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大顺镇新兴村主任</w:t>
            </w:r>
          </w:p>
        </w:tc>
      </w:tr>
      <w:tr>
        <w:trPr>
          <w:trHeight w:val="419"/>
        </w:trPr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双丰</w:t>
            </w:r>
          </w:p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水库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辛培常</w:t>
            </w: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大顺镇镇长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杨岳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大顺镇纪委书记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彭成会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大顺镇农服中心</w:t>
            </w:r>
          </w:p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主任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张光辉</w:t>
            </w:r>
          </w:p>
        </w:tc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大顺镇农服中心副主任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刘忠伟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大顺镇天宝寺村书记</w:t>
            </w:r>
          </w:p>
        </w:tc>
      </w:tr>
      <w:tr>
        <w:trPr>
          <w:trHeight w:val="419"/>
        </w:trPr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尚家沟水库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辛培常</w:t>
            </w: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大顺镇镇长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杨艳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大顺镇组织委员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彭成会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大顺镇农服中心</w:t>
            </w:r>
          </w:p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主任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杨成文</w:t>
            </w:r>
          </w:p>
        </w:tc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大顺镇农服中心</w:t>
            </w:r>
          </w:p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干部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宋艺谋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大顺镇大顺村书记</w:t>
            </w:r>
          </w:p>
        </w:tc>
      </w:tr>
      <w:tr>
        <w:trPr>
          <w:trHeight w:val="419"/>
        </w:trPr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王家湾水库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辛培常</w:t>
            </w: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大顺镇镇长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杨波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大顺镇副镇长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彭成会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大顺镇农服中心</w:t>
            </w:r>
          </w:p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主任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彭成会</w:t>
            </w:r>
          </w:p>
        </w:tc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大顺镇农服中心</w:t>
            </w:r>
          </w:p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主任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杨勇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大顺镇大田村书记</w:t>
            </w:r>
          </w:p>
        </w:tc>
      </w:tr>
      <w:tr>
        <w:trPr>
          <w:trHeight w:val="629"/>
        </w:trPr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牛角丘水库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辛培常</w:t>
            </w: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大顺镇镇长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陈金波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大顺镇政法委书记副镇长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彭成会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大顺镇农服中心</w:t>
            </w:r>
          </w:p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主任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杨成文</w:t>
            </w:r>
          </w:p>
        </w:tc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大顺镇农服中心</w:t>
            </w:r>
          </w:p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干部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杨朝容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大顺镇石墙村书记</w:t>
            </w:r>
          </w:p>
        </w:tc>
      </w:tr>
      <w:tr>
        <w:trPr>
          <w:trHeight w:val="419"/>
        </w:trPr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卢家沟水库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辛培常</w:t>
            </w: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大顺镇镇长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杨艳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大顺镇组织委员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彭成会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大顺镇农服中心</w:t>
            </w:r>
          </w:p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主任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彭成会</w:t>
            </w:r>
          </w:p>
        </w:tc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大顺镇农服中心</w:t>
            </w:r>
          </w:p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主任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宋艺谋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大顺镇大顺村书记</w:t>
            </w:r>
          </w:p>
        </w:tc>
      </w:tr>
      <w:tr>
        <w:trPr>
          <w:trHeight w:val="629"/>
        </w:trPr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茶园</w:t>
            </w:r>
          </w:p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水库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辛培常</w:t>
            </w: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大顺镇镇长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陈金波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大顺镇政法委书记副镇长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彭成会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大顺镇农服中心</w:t>
            </w:r>
          </w:p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主任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彭成会</w:t>
            </w:r>
          </w:p>
        </w:tc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大顺镇农服中心</w:t>
            </w:r>
          </w:p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主任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杨兵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大顺镇清风村书记</w:t>
            </w:r>
          </w:p>
        </w:tc>
      </w:tr>
      <w:tr>
        <w:trPr>
          <w:trHeight w:val="419"/>
        </w:trPr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平桥</w:t>
            </w:r>
          </w:p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水库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辛培常</w:t>
            </w: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大顺镇镇长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杨艳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大顺镇组织委员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彭成会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大顺镇农服中心</w:t>
            </w:r>
          </w:p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主任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杨成文</w:t>
            </w:r>
          </w:p>
        </w:tc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大顺镇农服中心</w:t>
            </w:r>
          </w:p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干部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宋艺谋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大顺镇大顺村书记</w:t>
            </w:r>
          </w:p>
        </w:tc>
      </w:tr>
      <w:tr>
        <w:trPr>
          <w:trHeight w:val="419"/>
        </w:trPr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花桥</w:t>
            </w:r>
          </w:p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水库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张 瑜</w:t>
            </w: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增福镇镇长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祝永胜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增福镇党委副书记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杨智全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增福镇农服中心</w:t>
            </w:r>
          </w:p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主任　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祝洪文</w:t>
            </w:r>
          </w:p>
        </w:tc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增福镇农服中心</w:t>
            </w:r>
          </w:p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干部　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罗来寿　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增福镇河坝村副书记　</w:t>
            </w:r>
          </w:p>
        </w:tc>
      </w:tr>
      <w:tr>
        <w:trPr>
          <w:trHeight w:val="629"/>
        </w:trPr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打字坵水库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张 瑜</w:t>
            </w: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增福镇镇长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祝永胜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增福镇党委副书记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杨智全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增福镇农服中心</w:t>
            </w:r>
          </w:p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主任　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李德建　</w:t>
            </w:r>
          </w:p>
        </w:tc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增福镇农服中心</w:t>
            </w:r>
          </w:p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干部　　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宋应波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增福镇黄龙村村委会主任</w:t>
            </w:r>
          </w:p>
        </w:tc>
      </w:tr>
      <w:tr>
        <w:trPr>
          <w:trHeight w:val="419"/>
        </w:trPr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延寿</w:t>
            </w:r>
          </w:p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水库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张 瑜</w:t>
            </w: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增福镇镇长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祝永胜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增福镇党委副书记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杨智全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增福镇农服中心</w:t>
            </w:r>
          </w:p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主任　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滕航</w:t>
            </w:r>
          </w:p>
        </w:tc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增福镇农服中心</w:t>
            </w:r>
          </w:p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干部　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简贵平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增福电站负责人</w:t>
            </w:r>
          </w:p>
        </w:tc>
      </w:tr>
      <w:tr>
        <w:trPr>
          <w:trHeight w:val="629"/>
        </w:trPr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127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土地沟水库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蓬永强</w:t>
            </w: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罗云镇镇长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谢洪波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罗云镇副书记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黄菊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罗云镇农服中心</w:t>
            </w:r>
          </w:p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主任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李杰</w:t>
            </w:r>
          </w:p>
        </w:tc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罗云镇农业服务中心干部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吴新春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罗云镇罗云坝社区一组村民</w:t>
            </w:r>
          </w:p>
        </w:tc>
      </w:tr>
      <w:tr>
        <w:trPr>
          <w:trHeight w:val="629"/>
        </w:trPr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岩凤沟水库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蓬永强</w:t>
            </w: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罗云镇镇长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谢洪波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罗云镇副书记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黄菊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罗云镇农服中心</w:t>
            </w:r>
          </w:p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主任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李杰</w:t>
            </w:r>
          </w:p>
        </w:tc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罗云镇农业服务中心干部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黄世清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罗云镇干龙坝村一组队长</w:t>
            </w:r>
          </w:p>
        </w:tc>
      </w:tr>
      <w:tr>
        <w:trPr>
          <w:trHeight w:val="629"/>
        </w:trPr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后沟</w:t>
            </w:r>
          </w:p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水库　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蓬永强</w:t>
            </w: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罗云镇镇长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谢洪波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罗云镇副书记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黄菊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罗云镇农服中心</w:t>
            </w:r>
          </w:p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主任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何静</w:t>
            </w:r>
          </w:p>
        </w:tc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罗云镇农业服务中心干部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邓明田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罗云镇池沱坝村五组村民</w:t>
            </w:r>
          </w:p>
        </w:tc>
      </w:tr>
      <w:tr>
        <w:trPr>
          <w:trHeight w:val="629"/>
        </w:trPr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纸厂沟水库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王声美</w:t>
            </w: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武陵山乡乡长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代宗全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武陵山乡副乡长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蔺尧红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武陵山乡农服中心主任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刘龙</w:t>
            </w:r>
          </w:p>
        </w:tc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武陵山乡农服中心干部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洪中化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武陵山乡石夹沟村5组村民</w:t>
            </w:r>
          </w:p>
        </w:tc>
      </w:tr>
      <w:tr>
        <w:trPr>
          <w:trHeight w:val="284"/>
        </w:trPr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b/>
                <w:i w:val="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b/>
                <w:i w:val="0"/>
                <w:sz w:val="24"/>
                <w:szCs w:val="24"/>
              </w:rPr>
              <w:t>四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b/>
                <w:i w:val="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b/>
                <w:i w:val="0"/>
                <w:sz w:val="24"/>
                <w:szCs w:val="24"/>
              </w:rPr>
              <w:t>水电站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hint="eastAsia"/>
                <w:b/>
                <w:i w:val="0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hint="eastAsia"/>
                <w:b/>
                <w:i w:val="0"/>
                <w:sz w:val="24"/>
                <w:szCs w:val="24"/>
              </w:rPr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hint="eastAsia"/>
                <w:b/>
                <w:i w:val="0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hint="eastAsia"/>
                <w:b/>
                <w:i w:val="0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hint="eastAsia"/>
                <w:b/>
                <w:i w:val="0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hint="eastAsia"/>
                <w:b/>
                <w:i w:val="0"/>
                <w:sz w:val="24"/>
                <w:szCs w:val="24"/>
              </w:rPr>
            </w:pP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hint="eastAsia"/>
                <w:b/>
                <w:i w:val="0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hint="eastAsia"/>
                <w:b/>
                <w:i w:val="0"/>
                <w:sz w:val="24"/>
                <w:szCs w:val="24"/>
              </w:rPr>
            </w:pP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hint="eastAsia"/>
                <w:b/>
                <w:i w:val="0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hint="eastAsia"/>
                <w:b/>
                <w:i w:val="0"/>
                <w:sz w:val="24"/>
                <w:szCs w:val="24"/>
              </w:rPr>
            </w:pPr>
          </w:p>
        </w:tc>
      </w:tr>
      <w:tr>
        <w:trPr>
          <w:trHeight w:val="929"/>
        </w:trPr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1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黄桷洞电站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任万庆</w:t>
            </w: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马鞍街道办事处副</w:t>
            </w:r>
          </w:p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主任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王治云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马鞍街道办事处农服中心</w:t>
            </w:r>
          </w:p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主任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张有凯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企业法人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兰忠厚</w:t>
            </w:r>
          </w:p>
        </w:tc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电站职工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兰忠厚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电站职工</w:t>
            </w:r>
          </w:p>
        </w:tc>
      </w:tr>
      <w:tr>
        <w:trPr>
          <w:trHeight w:val="929"/>
        </w:trPr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2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富文</w:t>
            </w:r>
          </w:p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电站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李兴锋</w:t>
            </w: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荔枝街道办事处副</w:t>
            </w:r>
          </w:p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主任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何云龙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荔枝街道办事处农服中心负责人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蔺尧容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企业法人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王明友</w:t>
            </w:r>
          </w:p>
        </w:tc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电站职工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冉兴兰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电站职工</w:t>
            </w:r>
          </w:p>
        </w:tc>
      </w:tr>
      <w:tr>
        <w:trPr>
          <w:trHeight w:val="929"/>
        </w:trPr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3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洪海洋一级</w:t>
            </w:r>
          </w:p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电站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赵勇</w:t>
            </w: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白涛街道办事处副</w:t>
            </w:r>
          </w:p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主任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江丽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白涛街道办事处农服中心</w:t>
            </w:r>
          </w:p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主任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郭应谷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企业法人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袁守刚</w:t>
            </w:r>
          </w:p>
        </w:tc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电站车间主任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袁守刚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电站车间主任</w:t>
            </w:r>
          </w:p>
        </w:tc>
      </w:tr>
      <w:tr>
        <w:trPr>
          <w:trHeight w:val="929"/>
        </w:trPr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4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洪海洋二级</w:t>
            </w:r>
          </w:p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电站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赵 勇</w:t>
            </w: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白涛街道办事处副</w:t>
            </w:r>
          </w:p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主任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江丽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白涛街道办事处农服中心</w:t>
            </w:r>
          </w:p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主任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郭应谷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企业法人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袁守刚</w:t>
            </w:r>
          </w:p>
        </w:tc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电站车间主任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袁守刚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电站车间主任</w:t>
            </w:r>
          </w:p>
        </w:tc>
      </w:tr>
      <w:tr>
        <w:trPr>
          <w:trHeight w:val="929"/>
        </w:trPr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5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月台坝电站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赵 勇</w:t>
            </w: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白涛街道办事处副</w:t>
            </w:r>
          </w:p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主任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江丽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白涛街道办事处农服中心</w:t>
            </w:r>
          </w:p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主任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杨树林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企业法人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杨树林</w:t>
            </w:r>
          </w:p>
        </w:tc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企业法人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张富尧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电站现场管理人</w:t>
            </w:r>
          </w:p>
        </w:tc>
      </w:tr>
      <w:tr>
        <w:trPr>
          <w:trHeight w:val="929"/>
        </w:trPr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6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乐道二级电站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赵 勇</w:t>
            </w: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白涛街道办事处副</w:t>
            </w:r>
          </w:p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主任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江丽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白涛街道办事处农服中心</w:t>
            </w:r>
          </w:p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主任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冉强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企业法人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谭川</w:t>
            </w:r>
          </w:p>
        </w:tc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电站</w:t>
            </w:r>
          </w:p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负责人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王精明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电站现场管理人</w:t>
            </w:r>
          </w:p>
        </w:tc>
      </w:tr>
      <w:tr>
        <w:trPr>
          <w:trHeight w:val="929"/>
        </w:trPr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7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华昌隆电站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赵 勇</w:t>
            </w: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白涛街道办事处副</w:t>
            </w:r>
          </w:p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主任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江丽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白涛街道办事处农服中心</w:t>
            </w:r>
          </w:p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主任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王珏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电站</w:t>
            </w:r>
          </w:p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负责人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文世贵</w:t>
            </w:r>
          </w:p>
        </w:tc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电站现场管理人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文世贵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电站现场管理人</w:t>
            </w:r>
          </w:p>
        </w:tc>
      </w:tr>
      <w:tr>
        <w:trPr>
          <w:trHeight w:val="704"/>
        </w:trPr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8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白水洞电站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苏华</w:t>
            </w: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龙桥街道办事处主任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郑友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龙桥街道办事处副主任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张宜碧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企业法人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陈思发</w:t>
            </w:r>
          </w:p>
        </w:tc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电站</w:t>
            </w:r>
          </w:p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负责人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陈思发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电站负责人</w:t>
            </w:r>
          </w:p>
        </w:tc>
      </w:tr>
      <w:tr>
        <w:trPr>
          <w:trHeight w:val="704"/>
        </w:trPr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9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荣桂</w:t>
            </w:r>
          </w:p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电站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苏华</w:t>
            </w: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龙桥街道办事处主任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郑友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龙桥街道办事处副主任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王正维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企业法人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付继平</w:t>
            </w:r>
          </w:p>
        </w:tc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电站职工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冉仁维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电站负责人</w:t>
            </w:r>
          </w:p>
        </w:tc>
      </w:tr>
      <w:tr>
        <w:trPr>
          <w:trHeight w:val="704"/>
        </w:trPr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10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东洲</w:t>
            </w:r>
          </w:p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电站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彭加游</w:t>
            </w: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龙潭镇副镇长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王守梅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龙潭镇应急办负责人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庹贵贤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企业法人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李兵</w:t>
            </w:r>
          </w:p>
        </w:tc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电站</w:t>
            </w:r>
          </w:p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负责人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吴信浦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电站职工</w:t>
            </w:r>
          </w:p>
        </w:tc>
      </w:tr>
      <w:tr>
        <w:trPr>
          <w:trHeight w:val="479"/>
        </w:trPr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11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百汇</w:t>
            </w:r>
          </w:p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电站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刘彩虹</w:t>
            </w: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珍溪镇镇长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杨 进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珍溪镇副镇长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刘 谦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企业</w:t>
            </w:r>
          </w:p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负责人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王刚</w:t>
            </w:r>
          </w:p>
        </w:tc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电站职工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吴建国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电站职工</w:t>
            </w:r>
          </w:p>
        </w:tc>
      </w:tr>
      <w:tr>
        <w:trPr>
          <w:trHeight w:val="704"/>
        </w:trPr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12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平滩</w:t>
            </w:r>
          </w:p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电站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刘彩虹</w:t>
            </w: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珍溪镇镇长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任成福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珍溪镇党委委员、纪委书记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潘仁秋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企业</w:t>
            </w:r>
          </w:p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负责人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徐东海</w:t>
            </w:r>
          </w:p>
        </w:tc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电站职工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徐东海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电站职工</w:t>
            </w:r>
          </w:p>
        </w:tc>
      </w:tr>
      <w:tr>
        <w:trPr>
          <w:trHeight w:val="479"/>
        </w:trPr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13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老河沟电站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刘彩虹</w:t>
            </w: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珍溪镇镇长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杨 进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珍溪镇副镇长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陈思发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企业</w:t>
            </w:r>
          </w:p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负责人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陈思发</w:t>
            </w:r>
          </w:p>
        </w:tc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企业</w:t>
            </w:r>
          </w:p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负责人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冉显得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电站职工</w:t>
            </w:r>
          </w:p>
        </w:tc>
      </w:tr>
      <w:tr>
        <w:trPr>
          <w:trHeight w:val="704"/>
        </w:trPr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14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中乐</w:t>
            </w:r>
          </w:p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电站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刘彩虹</w:t>
            </w: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珍溪镇镇长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谭小红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珍溪镇党委委员、组织委员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何龙明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企业</w:t>
            </w:r>
          </w:p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负责人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何龙明</w:t>
            </w:r>
          </w:p>
        </w:tc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企业</w:t>
            </w:r>
          </w:p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负责人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何龙明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企业</w:t>
            </w:r>
          </w:p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负责人</w:t>
            </w:r>
          </w:p>
        </w:tc>
      </w:tr>
      <w:tr>
        <w:trPr>
          <w:trHeight w:val="479"/>
        </w:trPr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15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百胜一级电站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刘彩虹</w:t>
            </w: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珍溪镇镇长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刘 萍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珍溪镇党委副书记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冉 强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企业法人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谭川</w:t>
            </w:r>
          </w:p>
        </w:tc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企业职工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黄小波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电站</w:t>
            </w:r>
          </w:p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负责人</w:t>
            </w:r>
          </w:p>
        </w:tc>
      </w:tr>
      <w:tr>
        <w:trPr>
          <w:trHeight w:val="479"/>
        </w:trPr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16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百胜二级电站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刘彩虹</w:t>
            </w: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珍溪镇镇长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刘 萍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珍溪镇党委副书记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冉 强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企业法人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谭川</w:t>
            </w:r>
          </w:p>
        </w:tc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企业职工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黄小波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电站</w:t>
            </w:r>
          </w:p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负责人</w:t>
            </w:r>
          </w:p>
        </w:tc>
      </w:tr>
      <w:tr>
        <w:trPr>
          <w:trHeight w:val="704"/>
        </w:trPr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17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青烟洞五级</w:t>
            </w:r>
          </w:p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电站　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吴燚飞</w:t>
            </w: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新妙镇副镇长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李燕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新妙镇农服中心副主任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朱义仲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部门</w:t>
            </w:r>
          </w:p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责任人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倪永红</w:t>
            </w:r>
          </w:p>
        </w:tc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发电运检技术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袁其红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电站</w:t>
            </w:r>
          </w:p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负责人</w:t>
            </w:r>
          </w:p>
        </w:tc>
      </w:tr>
      <w:tr>
        <w:trPr>
          <w:trHeight w:val="704"/>
        </w:trPr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18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红沙子电站　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吴燚飞</w:t>
            </w: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新妙镇副镇长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李燕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新妙镇农服中心副主任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朱义仲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部门</w:t>
            </w:r>
          </w:p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负责人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倪永红</w:t>
            </w:r>
          </w:p>
        </w:tc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发电运检技术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卢胜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电站</w:t>
            </w:r>
          </w:p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负责人</w:t>
            </w:r>
          </w:p>
        </w:tc>
      </w:tr>
      <w:tr>
        <w:trPr>
          <w:trHeight w:val="704"/>
        </w:trPr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19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汇玺</w:t>
            </w:r>
          </w:p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电站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吴燚飞</w:t>
            </w: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新妙镇副镇长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李燕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新妙镇农服中心副主任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刘红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企业法人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郭感生</w:t>
            </w:r>
          </w:p>
        </w:tc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电站</w:t>
            </w:r>
          </w:p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负责人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郭感生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电站</w:t>
            </w:r>
          </w:p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负责人</w:t>
            </w:r>
          </w:p>
        </w:tc>
      </w:tr>
      <w:tr>
        <w:trPr>
          <w:trHeight w:val="704"/>
        </w:trPr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20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弋阳桥电站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吴燚飞</w:t>
            </w: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新妙镇副镇长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李燕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新妙镇农服中心副主任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何应国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企业法人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吴小刚</w:t>
            </w:r>
          </w:p>
        </w:tc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电站</w:t>
            </w:r>
          </w:p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负责人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吴小刚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电站</w:t>
            </w:r>
          </w:p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负责人</w:t>
            </w:r>
          </w:p>
        </w:tc>
      </w:tr>
      <w:tr>
        <w:trPr>
          <w:trHeight w:val="704"/>
        </w:trPr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21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鱼跳坎电站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吴燚飞</w:t>
            </w: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新妙镇副镇长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李燕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新妙镇农服中心副主任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朱义仲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部门</w:t>
            </w:r>
          </w:p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责任人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倪永红</w:t>
            </w:r>
          </w:p>
        </w:tc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发电运检技术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黎琴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电站负责人</w:t>
            </w:r>
          </w:p>
        </w:tc>
      </w:tr>
      <w:tr>
        <w:trPr>
          <w:trHeight w:val="704"/>
        </w:trPr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22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洋石溪电站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吴燚飞</w:t>
            </w: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新妙镇副镇长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李燕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新妙镇农服中心副主任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李露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企业法人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喻娟</w:t>
            </w:r>
          </w:p>
        </w:tc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电站</w:t>
            </w:r>
          </w:p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负责人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喻娟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电站</w:t>
            </w:r>
          </w:p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负责人</w:t>
            </w:r>
          </w:p>
        </w:tc>
      </w:tr>
      <w:tr>
        <w:trPr>
          <w:trHeight w:val="704"/>
        </w:trPr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23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岔河</w:t>
            </w:r>
          </w:p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电站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吴燚飞</w:t>
            </w: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新妙镇副镇长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李燕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新妙镇农服中心副主任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罗杰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企业法人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郭感生</w:t>
            </w:r>
          </w:p>
        </w:tc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电站</w:t>
            </w:r>
          </w:p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负责人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郭感生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电站</w:t>
            </w:r>
          </w:p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负责人</w:t>
            </w:r>
          </w:p>
        </w:tc>
      </w:tr>
      <w:tr>
        <w:trPr>
          <w:trHeight w:val="704"/>
        </w:trPr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24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岔河坝后式</w:t>
            </w:r>
          </w:p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电站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吴燚飞</w:t>
            </w: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新妙镇副镇长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李燕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新妙镇农服中心副主任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冉强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企业法人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谭川</w:t>
            </w:r>
          </w:p>
        </w:tc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电站</w:t>
            </w:r>
          </w:p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负责人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谭川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电站</w:t>
            </w:r>
          </w:p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负责人</w:t>
            </w:r>
          </w:p>
        </w:tc>
      </w:tr>
      <w:tr>
        <w:trPr>
          <w:trHeight w:val="704"/>
        </w:trPr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25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龙驹</w:t>
            </w:r>
          </w:p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电站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向劲松</w:t>
            </w: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南沱镇副镇长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何静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南沱镇农服中心副主任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方雄伟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电站</w:t>
            </w:r>
          </w:p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负责人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方雄伟</w:t>
            </w:r>
          </w:p>
        </w:tc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电站</w:t>
            </w:r>
          </w:p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负责人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方雄伟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电站</w:t>
            </w:r>
          </w:p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负责人</w:t>
            </w:r>
          </w:p>
        </w:tc>
      </w:tr>
      <w:tr>
        <w:trPr>
          <w:trHeight w:val="704"/>
        </w:trPr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26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杜家坝电站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向劲松</w:t>
            </w: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南沱镇副镇长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何静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南沱镇农服中心副主任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方雄伟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电站</w:t>
            </w:r>
          </w:p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负责人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方雄伟</w:t>
            </w:r>
          </w:p>
        </w:tc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电站</w:t>
            </w:r>
          </w:p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负责人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方雄伟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电站</w:t>
            </w:r>
          </w:p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负责人</w:t>
            </w:r>
          </w:p>
        </w:tc>
      </w:tr>
      <w:tr>
        <w:trPr>
          <w:trHeight w:val="704"/>
        </w:trPr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27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滴水塘电站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向劲松</w:t>
            </w: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南沱镇副镇长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何静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南沱镇农服中心副主任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龙树权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电站</w:t>
            </w:r>
          </w:p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负责人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龙树权</w:t>
            </w:r>
          </w:p>
        </w:tc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电站</w:t>
            </w:r>
          </w:p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负责人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龙树权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电站</w:t>
            </w:r>
          </w:p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负责人</w:t>
            </w:r>
          </w:p>
        </w:tc>
      </w:tr>
      <w:tr>
        <w:trPr>
          <w:trHeight w:val="704"/>
        </w:trPr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28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双溪口电站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向劲松</w:t>
            </w: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南沱镇副镇长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何静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南沱镇农服中心副主任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刘械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企业法人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王琼</w:t>
            </w:r>
          </w:p>
        </w:tc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电站</w:t>
            </w:r>
          </w:p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负责人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王琼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电站</w:t>
            </w:r>
          </w:p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负责人</w:t>
            </w:r>
          </w:p>
        </w:tc>
      </w:tr>
      <w:tr>
        <w:trPr>
          <w:trHeight w:val="704"/>
        </w:trPr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29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金钗堰电站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吴袁杰</w:t>
            </w: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清溪镇宣传统战委员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梁明炼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清溪镇农服中心副主任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王琼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电站</w:t>
            </w:r>
          </w:p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负责人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王琼</w:t>
            </w:r>
          </w:p>
        </w:tc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电站</w:t>
            </w:r>
          </w:p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负责人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王琼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电站</w:t>
            </w:r>
          </w:p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负责人</w:t>
            </w:r>
          </w:p>
        </w:tc>
      </w:tr>
      <w:tr>
        <w:trPr>
          <w:trHeight w:val="704"/>
        </w:trPr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30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双龙</w:t>
            </w:r>
          </w:p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电站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吴袁杰</w:t>
            </w: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清溪镇宣传统战委员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梁明炼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清溪镇农服中心副主任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向仕恒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电站</w:t>
            </w:r>
          </w:p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负责人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向仕恒</w:t>
            </w:r>
          </w:p>
        </w:tc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电站</w:t>
            </w:r>
          </w:p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负责人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向仕恒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电站</w:t>
            </w:r>
          </w:p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负责人</w:t>
            </w:r>
          </w:p>
        </w:tc>
      </w:tr>
      <w:tr>
        <w:trPr>
          <w:trHeight w:val="704"/>
        </w:trPr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31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清溪河二级</w:t>
            </w:r>
          </w:p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电站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吴袁杰</w:t>
            </w: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清溪镇宣传统战委员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梁明炼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清溪镇农服中心副主任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胡序学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电站</w:t>
            </w:r>
          </w:p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负责人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胡序学</w:t>
            </w:r>
          </w:p>
        </w:tc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电站</w:t>
            </w:r>
          </w:p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负责人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胡序学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电站</w:t>
            </w:r>
          </w:p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负责人</w:t>
            </w:r>
          </w:p>
        </w:tc>
      </w:tr>
      <w:tr>
        <w:trPr>
          <w:trHeight w:val="929"/>
        </w:trPr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32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春江</w:t>
            </w:r>
          </w:p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电站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赵 勇</w:t>
            </w: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蔺市街道办事处主任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赵 洋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蔺市街道办事处宣传统战</w:t>
            </w:r>
          </w:p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委员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陈容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电站</w:t>
            </w:r>
          </w:p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负责人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陈容</w:t>
            </w:r>
          </w:p>
        </w:tc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电站</w:t>
            </w:r>
          </w:p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负责人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陈容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电站</w:t>
            </w:r>
          </w:p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负责人</w:t>
            </w:r>
          </w:p>
        </w:tc>
      </w:tr>
      <w:tr>
        <w:trPr>
          <w:trHeight w:val="704"/>
        </w:trPr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33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滴水岩电站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赵 勇</w:t>
            </w: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蔺市街道办事处主任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蒋正权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蔺市街道办事处副主任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罗来胜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电站</w:t>
            </w:r>
          </w:p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负责人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罗来树</w:t>
            </w:r>
          </w:p>
        </w:tc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电站职工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罗来树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电站职工</w:t>
            </w:r>
          </w:p>
        </w:tc>
      </w:tr>
      <w:tr>
        <w:trPr>
          <w:trHeight w:val="704"/>
        </w:trPr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34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拖板桥电站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赵 勇</w:t>
            </w: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蔺市街道办事处主任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余 艳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蔺市街道办事处组织委员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陈薪同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企业法人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郑锡云</w:t>
            </w:r>
          </w:p>
        </w:tc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电站</w:t>
            </w:r>
          </w:p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负责人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郑锡云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电站</w:t>
            </w:r>
          </w:p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负责人</w:t>
            </w:r>
          </w:p>
        </w:tc>
      </w:tr>
      <w:tr>
        <w:trPr>
          <w:trHeight w:val="704"/>
        </w:trPr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35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清溪沟电站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赵 勇</w:t>
            </w: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蔺市街道办事处主任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余 艳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蔺市街道办事处组织委员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陈培贵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电站</w:t>
            </w:r>
          </w:p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负责人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陈培贵</w:t>
            </w:r>
          </w:p>
        </w:tc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电站</w:t>
            </w:r>
          </w:p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负责人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陈培贵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电站</w:t>
            </w:r>
          </w:p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负责人</w:t>
            </w:r>
          </w:p>
        </w:tc>
      </w:tr>
      <w:tr>
        <w:trPr>
          <w:trHeight w:val="929"/>
        </w:trPr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36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宏泊</w:t>
            </w:r>
          </w:p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电站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赵 勇</w:t>
            </w: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蔺市街道办事处主任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刘 英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蔺市街道办事处党工委副</w:t>
            </w:r>
          </w:p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书记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夏小松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企业法人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夏小松</w:t>
            </w:r>
          </w:p>
        </w:tc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企业法人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夏小松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企业法人</w:t>
            </w:r>
          </w:p>
        </w:tc>
      </w:tr>
      <w:tr>
        <w:trPr>
          <w:trHeight w:val="704"/>
        </w:trPr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37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鑫阳</w:t>
            </w:r>
          </w:p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电站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赵 勇</w:t>
            </w: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蔺市街道办事处主任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田罡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蔺市街道办事处副主任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汤清菊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企业法人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汤清菊</w:t>
            </w:r>
          </w:p>
        </w:tc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企业法人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汤清菊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企业法人</w:t>
            </w:r>
          </w:p>
        </w:tc>
      </w:tr>
      <w:tr>
        <w:trPr>
          <w:trHeight w:val="704"/>
        </w:trPr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38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红花</w:t>
            </w:r>
          </w:p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电站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梅鹏</w:t>
            </w: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百胜镇党委委员、政法书记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王平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百胜镇农服中心</w:t>
            </w:r>
          </w:p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主任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吴邦胜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企业法人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伍政群</w:t>
            </w:r>
          </w:p>
        </w:tc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电站职工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何荣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电站</w:t>
            </w:r>
          </w:p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负责人</w:t>
            </w:r>
          </w:p>
        </w:tc>
      </w:tr>
      <w:tr>
        <w:trPr>
          <w:trHeight w:val="704"/>
        </w:trPr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39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百胜双河电站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梅鹏</w:t>
            </w: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百胜镇党委委员、政法书记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王平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百胜镇农服中心</w:t>
            </w:r>
          </w:p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主任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王虹练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企业法人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祁洪波</w:t>
            </w:r>
          </w:p>
        </w:tc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电站负责人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祁洪波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电站</w:t>
            </w:r>
          </w:p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负责人</w:t>
            </w:r>
          </w:p>
        </w:tc>
      </w:tr>
      <w:tr>
        <w:trPr>
          <w:trHeight w:val="704"/>
        </w:trPr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40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穗众</w:t>
            </w:r>
          </w:p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电站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王忠明</w:t>
            </w: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马武镇副镇长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傅孝强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马武镇农服中心</w:t>
            </w:r>
          </w:p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主任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罗春亚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企业法人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罗春亚</w:t>
            </w:r>
          </w:p>
        </w:tc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企业法人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罗春亚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企业法人</w:t>
            </w:r>
          </w:p>
        </w:tc>
      </w:tr>
      <w:tr>
        <w:trPr>
          <w:trHeight w:val="704"/>
        </w:trPr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41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蒲江</w:t>
            </w:r>
          </w:p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电站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王忠明</w:t>
            </w: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马武镇副镇长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傅孝强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马武镇农服中心</w:t>
            </w:r>
          </w:p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主任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张欣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电站</w:t>
            </w:r>
          </w:p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负责人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张欣</w:t>
            </w:r>
          </w:p>
        </w:tc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电站</w:t>
            </w:r>
          </w:p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负责人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张欣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电站</w:t>
            </w:r>
          </w:p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负责人</w:t>
            </w:r>
          </w:p>
        </w:tc>
      </w:tr>
      <w:tr>
        <w:trPr>
          <w:trHeight w:val="704"/>
        </w:trPr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42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红保</w:t>
            </w:r>
          </w:p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电站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王忠明</w:t>
            </w: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马武镇副镇长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傅孝强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马武镇农服中心</w:t>
            </w:r>
          </w:p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主任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胡康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企业法人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胡康</w:t>
            </w:r>
          </w:p>
        </w:tc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企业法人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胡康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企业法人</w:t>
            </w:r>
          </w:p>
        </w:tc>
      </w:tr>
      <w:tr>
        <w:trPr>
          <w:trHeight w:val="704"/>
        </w:trPr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43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惠民一级电站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王忠明</w:t>
            </w: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马武镇副镇长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傅孝强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马武镇农服中心</w:t>
            </w:r>
          </w:p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主任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朱义仲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部门</w:t>
            </w:r>
          </w:p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负责人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李锦涛</w:t>
            </w:r>
          </w:p>
        </w:tc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电站</w:t>
            </w:r>
          </w:p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负责人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李峰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电站站长</w:t>
            </w:r>
          </w:p>
        </w:tc>
      </w:tr>
      <w:tr>
        <w:trPr>
          <w:trHeight w:val="704"/>
        </w:trPr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44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惠民二级电站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王忠明</w:t>
            </w: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马武镇副镇长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傅孝强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马武镇农服中心</w:t>
            </w:r>
          </w:p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主任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朱义仲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部门</w:t>
            </w:r>
          </w:p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负责人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李锦涛</w:t>
            </w:r>
          </w:p>
        </w:tc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电站</w:t>
            </w:r>
          </w:p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负责人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李峰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电站站长</w:t>
            </w:r>
          </w:p>
        </w:tc>
      </w:tr>
      <w:tr>
        <w:trPr>
          <w:trHeight w:val="704"/>
        </w:trPr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45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华龙</w:t>
            </w:r>
          </w:p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电站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尚艳丽</w:t>
            </w: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焦石镇副镇长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陈帮玺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焦石镇农服中心</w:t>
            </w:r>
          </w:p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主任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胡龙胜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电站</w:t>
            </w:r>
          </w:p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负责人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胡龙胜</w:t>
            </w:r>
          </w:p>
        </w:tc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电站</w:t>
            </w:r>
          </w:p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负责人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胡龙胜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电站负责人</w:t>
            </w:r>
          </w:p>
        </w:tc>
      </w:tr>
      <w:tr>
        <w:trPr>
          <w:trHeight w:val="704"/>
        </w:trPr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46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复兴</w:t>
            </w:r>
          </w:p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电站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尚艳丽</w:t>
            </w: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焦石镇副镇长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陈帮玺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焦石镇农服中心</w:t>
            </w:r>
          </w:p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主任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简贵平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电站</w:t>
            </w:r>
          </w:p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负责人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简贵平</w:t>
            </w:r>
          </w:p>
        </w:tc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电站</w:t>
            </w:r>
          </w:p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负责人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简贵平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电站</w:t>
            </w:r>
          </w:p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负责人</w:t>
            </w:r>
          </w:p>
        </w:tc>
      </w:tr>
      <w:tr>
        <w:trPr>
          <w:trHeight w:val="704"/>
        </w:trPr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47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高桥洞电站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尚艳丽</w:t>
            </w: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焦石镇副镇长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陈帮玺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焦石镇农服中心</w:t>
            </w:r>
          </w:p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主任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夏巍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电站</w:t>
            </w:r>
          </w:p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负责人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夏巍</w:t>
            </w:r>
          </w:p>
        </w:tc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电站</w:t>
            </w:r>
          </w:p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负责人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夏巍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电站负责人</w:t>
            </w:r>
          </w:p>
        </w:tc>
      </w:tr>
      <w:tr>
        <w:trPr>
          <w:trHeight w:val="704"/>
        </w:trPr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48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烟厂河电站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尚艳丽</w:t>
            </w: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焦石镇副镇长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陈帮玺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焦石镇农服中心</w:t>
            </w:r>
          </w:p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主任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杨树林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电站</w:t>
            </w:r>
          </w:p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负责人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杨树林</w:t>
            </w:r>
          </w:p>
        </w:tc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电站</w:t>
            </w:r>
          </w:p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负责人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杨树林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电站</w:t>
            </w:r>
          </w:p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负责人</w:t>
            </w:r>
          </w:p>
        </w:tc>
      </w:tr>
      <w:tr>
        <w:trPr>
          <w:trHeight w:val="704"/>
        </w:trPr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49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仁福</w:t>
            </w:r>
          </w:p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电站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尚艳丽</w:t>
            </w: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焦石镇副镇长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陈帮玺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焦石镇农服中心</w:t>
            </w:r>
          </w:p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主任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向仕恒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电站</w:t>
            </w:r>
          </w:p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负责人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向仕恒</w:t>
            </w:r>
          </w:p>
        </w:tc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电站</w:t>
            </w:r>
          </w:p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负责人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向仕恒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电站负责人</w:t>
            </w:r>
          </w:p>
        </w:tc>
      </w:tr>
      <w:tr>
        <w:trPr>
          <w:trHeight w:val="704"/>
        </w:trPr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50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金龙二级电站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尚艳丽</w:t>
            </w: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焦石镇副镇长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陈帮玺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焦石镇农服中心</w:t>
            </w:r>
          </w:p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主任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何  平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电站</w:t>
            </w:r>
          </w:p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负责人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何  平</w:t>
            </w:r>
          </w:p>
        </w:tc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电站</w:t>
            </w:r>
          </w:p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负责人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何  平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电站</w:t>
            </w:r>
          </w:p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负责人</w:t>
            </w:r>
          </w:p>
        </w:tc>
      </w:tr>
      <w:tr>
        <w:trPr>
          <w:trHeight w:val="704"/>
        </w:trPr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51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金龙三级电站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尚艳丽</w:t>
            </w: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焦石镇副镇长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陈帮玺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焦石镇农服中心</w:t>
            </w:r>
          </w:p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主任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邓国钊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电站</w:t>
            </w:r>
          </w:p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负责人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邓国钊</w:t>
            </w:r>
          </w:p>
        </w:tc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电站</w:t>
            </w:r>
          </w:p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负责人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邓国钊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电站</w:t>
            </w:r>
          </w:p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负责人</w:t>
            </w:r>
          </w:p>
        </w:tc>
      </w:tr>
      <w:tr>
        <w:trPr>
          <w:trHeight w:val="704"/>
        </w:trPr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52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川洞</w:t>
            </w:r>
          </w:p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电站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尚艳丽</w:t>
            </w: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焦石镇副镇长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陈帮玺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焦石镇农服中心</w:t>
            </w:r>
          </w:p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主任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邓祥平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电站</w:t>
            </w:r>
          </w:p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负责人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邓祥平</w:t>
            </w:r>
          </w:p>
        </w:tc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电站</w:t>
            </w:r>
          </w:p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负责人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邓祥平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电站</w:t>
            </w:r>
          </w:p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负责人</w:t>
            </w:r>
          </w:p>
        </w:tc>
      </w:tr>
      <w:tr>
        <w:trPr>
          <w:trHeight w:val="704"/>
        </w:trPr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53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榆涪</w:t>
            </w:r>
          </w:p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电站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尚艳丽</w:t>
            </w: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焦石镇副镇长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陈帮玺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焦石镇农服中心</w:t>
            </w:r>
          </w:p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主任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邓祥平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电站</w:t>
            </w:r>
          </w:p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负责人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邓祥平</w:t>
            </w:r>
          </w:p>
        </w:tc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电站</w:t>
            </w:r>
          </w:p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负责人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邓祥平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电站</w:t>
            </w:r>
          </w:p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负责人</w:t>
            </w:r>
          </w:p>
        </w:tc>
      </w:tr>
      <w:tr>
        <w:trPr>
          <w:trHeight w:val="704"/>
        </w:trPr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54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江富</w:t>
            </w:r>
          </w:p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电站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尚艳丽</w:t>
            </w: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焦石镇副镇长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陈帮玺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焦石镇农服中心</w:t>
            </w:r>
          </w:p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主任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易南平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电站</w:t>
            </w:r>
          </w:p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负责人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易南平</w:t>
            </w:r>
          </w:p>
        </w:tc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电站</w:t>
            </w:r>
          </w:p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负责人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易南平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电站</w:t>
            </w:r>
          </w:p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负责人</w:t>
            </w:r>
          </w:p>
        </w:tc>
      </w:tr>
      <w:tr>
        <w:trPr>
          <w:trHeight w:val="704"/>
        </w:trPr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55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卷洞</w:t>
            </w:r>
          </w:p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电站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尚艳丽</w:t>
            </w: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焦石镇副镇长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陈帮玺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焦石镇农服中心</w:t>
            </w:r>
          </w:p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主任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李永明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企业法人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唐德明</w:t>
            </w:r>
          </w:p>
        </w:tc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电站职工</w:t>
            </w:r>
          </w:p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袁普行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电站</w:t>
            </w:r>
          </w:p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负责人</w:t>
            </w:r>
          </w:p>
        </w:tc>
      </w:tr>
      <w:tr>
        <w:trPr>
          <w:trHeight w:val="719"/>
        </w:trPr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56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青烟洞一级</w:t>
            </w:r>
          </w:p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电站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潘志成</w:t>
            </w: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青羊镇副书记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刘潍畅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青羊镇农服中心水利负责人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黄中权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企业执行董事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吕小波</w:t>
            </w:r>
          </w:p>
        </w:tc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企业支部书记、副总经理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陈陶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企业发电运行部</w:t>
            </w:r>
          </w:p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主任</w:t>
            </w:r>
          </w:p>
        </w:tc>
      </w:tr>
      <w:tr>
        <w:trPr>
          <w:trHeight w:val="719"/>
        </w:trPr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57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青烟洞副二级电站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潘志成</w:t>
            </w: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青羊镇副书记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刘潍畅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青羊镇农服中心水利负责人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黄中权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企业执行董事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吕小波</w:t>
            </w:r>
          </w:p>
        </w:tc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企业支部书记、副总经理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陈陶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企业发电运行部</w:t>
            </w:r>
          </w:p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主任</w:t>
            </w:r>
          </w:p>
        </w:tc>
      </w:tr>
      <w:tr>
        <w:trPr>
          <w:trHeight w:val="719"/>
        </w:trPr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58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青烟洞二级</w:t>
            </w:r>
          </w:p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电站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潘志成</w:t>
            </w: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青羊镇副书记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刘潍畅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青羊镇农服中心水利负责人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黄中权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企业执行董事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吕小波</w:t>
            </w:r>
          </w:p>
        </w:tc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企业支部书记、副总经理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陈陶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企业发电运行部</w:t>
            </w:r>
          </w:p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主任</w:t>
            </w:r>
          </w:p>
        </w:tc>
      </w:tr>
      <w:tr>
        <w:trPr>
          <w:trHeight w:val="719"/>
        </w:trPr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59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青烟洞三级</w:t>
            </w:r>
          </w:p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电站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潘志成</w:t>
            </w: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青羊镇副书记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刘潍畅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青羊镇农服中心水利负责人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黄中权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企业执行董事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吕小波</w:t>
            </w:r>
          </w:p>
        </w:tc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企业支部书记、副总经理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陈陶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企业发电运行部主任</w:t>
            </w:r>
          </w:p>
        </w:tc>
      </w:tr>
      <w:tr>
        <w:trPr>
          <w:trHeight w:val="719"/>
        </w:trPr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60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青烟洞四级</w:t>
            </w:r>
          </w:p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电站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潘志成</w:t>
            </w: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青羊镇副书记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刘潍畅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青羊镇农服中心水利负责人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黄中权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企业执行董事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吕小波</w:t>
            </w:r>
          </w:p>
        </w:tc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企业支部书记、副总经理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陈陶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企业发电运行部</w:t>
            </w:r>
          </w:p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主任</w:t>
            </w:r>
          </w:p>
        </w:tc>
      </w:tr>
      <w:tr>
        <w:trPr>
          <w:trHeight w:val="704"/>
        </w:trPr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61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八一桥电站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潘志成</w:t>
            </w: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青羊镇副书记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刘潍畅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青羊镇农服中心水利负责人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周利平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电站</w:t>
            </w:r>
          </w:p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负责人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周利平</w:t>
            </w:r>
          </w:p>
        </w:tc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电站</w:t>
            </w:r>
          </w:p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负责人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周利平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电站</w:t>
            </w:r>
          </w:p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负责人</w:t>
            </w:r>
          </w:p>
        </w:tc>
      </w:tr>
      <w:tr>
        <w:trPr>
          <w:trHeight w:val="704"/>
        </w:trPr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62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阁水河电站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潘志成</w:t>
            </w: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青羊镇副书记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刘潍畅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青羊镇农服中心水利负责人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罗杰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电站</w:t>
            </w:r>
          </w:p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负责人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罗杰</w:t>
            </w:r>
          </w:p>
        </w:tc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电站</w:t>
            </w:r>
          </w:p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负责人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周作琼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电站现场管理人</w:t>
            </w:r>
          </w:p>
        </w:tc>
      </w:tr>
      <w:tr>
        <w:trPr>
          <w:trHeight w:val="704"/>
        </w:trPr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63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金竹坪电站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向余</w:t>
            </w: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大顺镇副镇长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彭成会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大顺镇农服中心</w:t>
            </w:r>
          </w:p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主任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罗运伟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电站</w:t>
            </w:r>
          </w:p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负责人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罗运伟</w:t>
            </w:r>
          </w:p>
        </w:tc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电站</w:t>
            </w:r>
          </w:p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负责人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罗运伟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电站</w:t>
            </w:r>
          </w:p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负责人</w:t>
            </w:r>
          </w:p>
        </w:tc>
      </w:tr>
      <w:tr>
        <w:trPr>
          <w:trHeight w:val="704"/>
        </w:trPr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64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马鞍桥电站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向余</w:t>
            </w: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大顺镇副镇长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彭成会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大顺镇农服中心</w:t>
            </w:r>
          </w:p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主任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杨雪梅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企业法人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杨雪梅</w:t>
            </w:r>
          </w:p>
        </w:tc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企业法人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杨雪梅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企业法人</w:t>
            </w:r>
          </w:p>
        </w:tc>
      </w:tr>
      <w:tr>
        <w:trPr>
          <w:trHeight w:val="704"/>
        </w:trPr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65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天禄桥电站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祝永胜</w:t>
            </w: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增福镇副书记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杨智全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增福镇农服中心</w:t>
            </w:r>
            <w:r>
              <w:rPr>
                <w:rFonts w:ascii="微软雅黑" w:eastAsia="微软雅黑" w:cs="Times New Roman"/>
                <w:sz w:val="24"/>
                <w:szCs w:val="24"/>
              </w:rPr>
              <w:br/>
            </w:r>
            <w:r>
              <w:rPr>
                <w:rFonts w:ascii="微软雅黑" w:eastAsia="微软雅黑" w:cs="Times New Roman" w:hint="eastAsia"/>
                <w:sz w:val="24"/>
                <w:szCs w:val="24"/>
              </w:rPr>
              <w:t>主任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邓祥平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企业法人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邓祥平</w:t>
            </w:r>
          </w:p>
        </w:tc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企业法人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田大均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电站职工</w:t>
            </w:r>
          </w:p>
        </w:tc>
      </w:tr>
      <w:tr>
        <w:trPr>
          <w:trHeight w:val="704"/>
        </w:trPr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66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白渔</w:t>
            </w:r>
          </w:p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电站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祝永胜</w:t>
            </w: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增福镇副书记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杨智全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增福镇农服中心</w:t>
            </w:r>
          </w:p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主任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李廷友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企业法人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周光全</w:t>
            </w:r>
          </w:p>
        </w:tc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电站</w:t>
            </w:r>
          </w:p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负责人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周光全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电站</w:t>
            </w:r>
          </w:p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负责人</w:t>
            </w:r>
          </w:p>
        </w:tc>
      </w:tr>
      <w:tr>
        <w:trPr>
          <w:trHeight w:val="704"/>
        </w:trPr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67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洪福</w:t>
            </w:r>
          </w:p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电站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祝永胜</w:t>
            </w: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增福镇副书记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杨智全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增福镇农服中心</w:t>
            </w:r>
          </w:p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主任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张捷敏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企业法人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马述全</w:t>
            </w:r>
          </w:p>
        </w:tc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电站</w:t>
            </w:r>
          </w:p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负责人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黄昌贤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电站职工</w:t>
            </w:r>
          </w:p>
        </w:tc>
      </w:tr>
      <w:tr>
        <w:trPr>
          <w:trHeight w:val="704"/>
        </w:trPr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68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黄龙</w:t>
            </w:r>
          </w:p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电站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祝永胜</w:t>
            </w: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增福镇副书记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杨智全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增福镇农服中心</w:t>
            </w:r>
          </w:p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主任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张昌友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企业法人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张昌友</w:t>
            </w:r>
          </w:p>
        </w:tc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企业法人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姚华文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电站职工</w:t>
            </w:r>
          </w:p>
        </w:tc>
      </w:tr>
      <w:tr>
        <w:trPr>
          <w:trHeight w:val="704"/>
        </w:trPr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69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增福</w:t>
            </w:r>
          </w:p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电站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祝永胜</w:t>
            </w: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增福镇副书记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杨智全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增福镇农服中心</w:t>
            </w:r>
          </w:p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主任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简贵平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电站</w:t>
            </w:r>
          </w:p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负责人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简贵平</w:t>
            </w:r>
          </w:p>
        </w:tc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电站</w:t>
            </w:r>
          </w:p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负责人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陈娟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电站现场管理人</w:t>
            </w:r>
          </w:p>
        </w:tc>
      </w:tr>
      <w:tr>
        <w:trPr>
          <w:trHeight w:val="704"/>
        </w:trPr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70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三合</w:t>
            </w:r>
          </w:p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电站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祝永胜</w:t>
            </w: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增福镇副书记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杨智全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增福镇农服中心</w:t>
            </w:r>
          </w:p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主任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谢志权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企业法人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高顺华</w:t>
            </w:r>
          </w:p>
        </w:tc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电站</w:t>
            </w:r>
          </w:p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负责人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高顺华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电站</w:t>
            </w:r>
          </w:p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负责人</w:t>
            </w:r>
          </w:p>
        </w:tc>
      </w:tr>
      <w:tr>
        <w:trPr>
          <w:trHeight w:val="704"/>
        </w:trPr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71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全善桥电站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祝永胜</w:t>
            </w: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增福镇副书记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杨智全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增福镇农服中心</w:t>
            </w:r>
          </w:p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主任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谢志权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企业法人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高顺华</w:t>
            </w:r>
          </w:p>
        </w:tc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电站</w:t>
            </w:r>
          </w:p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负责人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高顺华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电站</w:t>
            </w:r>
          </w:p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负责人</w:t>
            </w:r>
          </w:p>
        </w:tc>
      </w:tr>
      <w:tr>
        <w:trPr>
          <w:trHeight w:val="704"/>
        </w:trPr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72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涪鸿</w:t>
            </w:r>
          </w:p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电站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祝永胜</w:t>
            </w: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增福镇副书记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杨智全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增福镇农服中心</w:t>
            </w:r>
          </w:p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主任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黄学满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企业法人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张定权</w:t>
            </w:r>
          </w:p>
        </w:tc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电站</w:t>
            </w:r>
          </w:p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负责人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张玉明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电站职工</w:t>
            </w:r>
          </w:p>
        </w:tc>
      </w:tr>
      <w:tr>
        <w:trPr>
          <w:trHeight w:val="704"/>
        </w:trPr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73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油江</w:t>
            </w:r>
          </w:p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电站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祝永胜</w:t>
            </w: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增福镇副书记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杨智全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增福镇农服中心</w:t>
            </w:r>
          </w:p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主任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张昌友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企业法人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张昌友</w:t>
            </w:r>
          </w:p>
        </w:tc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企业法人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姚华文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电站职工</w:t>
            </w:r>
          </w:p>
        </w:tc>
      </w:tr>
      <w:tr>
        <w:trPr>
          <w:trHeight w:val="704"/>
        </w:trPr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74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绿龙河电站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谢洪波</w:t>
            </w: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罗云镇副书记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黄菊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罗云镇农服中心</w:t>
            </w:r>
          </w:p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主任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刘华东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企业法人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汪正田</w:t>
            </w:r>
          </w:p>
        </w:tc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电站职工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陈正友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电站职工</w:t>
            </w:r>
          </w:p>
        </w:tc>
      </w:tr>
      <w:tr>
        <w:trPr>
          <w:trHeight w:val="704"/>
        </w:trPr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75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况家沟电站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谢洪波</w:t>
            </w: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罗云镇副书记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黄菊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罗云镇农服中心</w:t>
            </w:r>
          </w:p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主任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潘永霞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企业法人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潘永霞</w:t>
            </w:r>
          </w:p>
        </w:tc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企业法人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潘永霞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企业法人</w:t>
            </w:r>
          </w:p>
        </w:tc>
      </w:tr>
      <w:tr>
        <w:trPr>
          <w:trHeight w:val="704"/>
        </w:trPr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76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龙湾</w:t>
            </w:r>
          </w:p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电站　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谢洪波</w:t>
            </w: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罗云镇副书记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黄菊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罗云镇农服中心</w:t>
            </w:r>
          </w:p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主任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张小琴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企业法人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张小琴</w:t>
            </w:r>
          </w:p>
        </w:tc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企业法人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李春明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电站职工</w:t>
            </w:r>
          </w:p>
        </w:tc>
      </w:tr>
      <w:tr>
        <w:trPr>
          <w:trHeight w:val="704"/>
        </w:trPr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77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六泉</w:t>
            </w:r>
          </w:p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电站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代宗全</w:t>
            </w: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武陵山乡副</w:t>
            </w:r>
          </w:p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乡长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蔺尧红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武陵山乡农服中心主任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蔺凌云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企业法人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蔺凌云</w:t>
            </w:r>
          </w:p>
        </w:tc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企业法人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刘廷开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电站职工</w:t>
            </w:r>
          </w:p>
        </w:tc>
      </w:tr>
      <w:tr>
        <w:trPr>
          <w:trHeight w:val="704"/>
        </w:trPr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78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乐道一级电站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代宗全</w:t>
            </w: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武陵山乡副</w:t>
            </w:r>
          </w:p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乡长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蔺尧红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武陵山乡农服中心主任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冉强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企业法人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谭川</w:t>
            </w:r>
          </w:p>
        </w:tc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电站</w:t>
            </w:r>
          </w:p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负责人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谭川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电站</w:t>
            </w:r>
          </w:p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color w:val="000000"/>
                <w:sz w:val="24"/>
                <w:szCs w:val="24"/>
              </w:rPr>
              <w:t>负责人</w:t>
            </w:r>
          </w:p>
        </w:tc>
      </w:tr>
      <w:tr>
        <w:trPr>
          <w:trHeight w:val="284"/>
        </w:trPr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b/>
                <w:i w:val="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b/>
                <w:i w:val="0"/>
                <w:sz w:val="24"/>
                <w:szCs w:val="24"/>
              </w:rPr>
              <w:t>五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/>
                <w:b/>
                <w:i w:val="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b/>
                <w:i w:val="0"/>
                <w:sz w:val="24"/>
                <w:szCs w:val="24"/>
              </w:rPr>
              <w:t>重要</w:t>
            </w:r>
          </w:p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b/>
                <w:i w:val="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b/>
                <w:i w:val="0"/>
                <w:sz w:val="24"/>
                <w:szCs w:val="24"/>
              </w:rPr>
              <w:t>堤防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hint="eastAsia"/>
                <w:b/>
                <w:i w:val="0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hint="eastAsia"/>
                <w:b/>
                <w:i w:val="0"/>
                <w:sz w:val="24"/>
                <w:szCs w:val="24"/>
              </w:rPr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hint="eastAsia"/>
                <w:b/>
                <w:i w:val="0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hint="eastAsia"/>
                <w:b/>
                <w:i w:val="0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hint="eastAsia"/>
                <w:b/>
                <w:i w:val="0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hint="eastAsia"/>
                <w:b/>
                <w:i w:val="0"/>
                <w:sz w:val="24"/>
                <w:szCs w:val="24"/>
              </w:rPr>
            </w:pP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hint="eastAsia"/>
                <w:b/>
                <w:i w:val="0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hint="eastAsia"/>
                <w:b/>
                <w:i w:val="0"/>
                <w:sz w:val="24"/>
                <w:szCs w:val="24"/>
              </w:rPr>
            </w:pP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hint="eastAsia"/>
                <w:b/>
                <w:i w:val="0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hint="eastAsia"/>
                <w:b/>
                <w:i w:val="0"/>
                <w:sz w:val="24"/>
                <w:szCs w:val="24"/>
              </w:rPr>
            </w:pPr>
          </w:p>
        </w:tc>
      </w:tr>
      <w:tr>
        <w:trPr>
          <w:trHeight w:val="929"/>
        </w:trPr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1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涪陵城区移民迁建防护工程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张 宇</w:t>
            </w: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区政府副区长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罗 杭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区城管局党委委员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徐 踊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城市管理服务中心副主任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曾 攀</w:t>
            </w:r>
          </w:p>
        </w:tc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城市管理服务中心设施科</w:t>
            </w:r>
          </w:p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科长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付光星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城市管理服务中心设施科副科长</w:t>
            </w:r>
          </w:p>
        </w:tc>
      </w:tr>
      <w:tr>
        <w:trPr>
          <w:trHeight w:val="464"/>
        </w:trPr>
        <w:tc>
          <w:tcPr>
            <w:tcW w:w="73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2</w:t>
            </w:r>
          </w:p>
        </w:tc>
        <w:tc>
          <w:tcPr>
            <w:tcW w:w="94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长江乌江汇合口东岸综合整治工程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石泽林</w:t>
            </w: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区政府副区长</w:t>
            </w:r>
          </w:p>
        </w:tc>
        <w:tc>
          <w:tcPr>
            <w:tcW w:w="94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胥  泽</w:t>
            </w:r>
          </w:p>
        </w:tc>
        <w:tc>
          <w:tcPr>
            <w:tcW w:w="126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区水利局副局长</w:t>
            </w:r>
          </w:p>
        </w:tc>
        <w:tc>
          <w:tcPr>
            <w:tcW w:w="94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陈本学</w:t>
            </w:r>
          </w:p>
        </w:tc>
        <w:tc>
          <w:tcPr>
            <w:tcW w:w="12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城建集团工程部副部长</w:t>
            </w:r>
          </w:p>
        </w:tc>
        <w:tc>
          <w:tcPr>
            <w:tcW w:w="94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陈本学</w:t>
            </w:r>
          </w:p>
        </w:tc>
        <w:tc>
          <w:tcPr>
            <w:tcW w:w="124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城建集团工程部副部长</w:t>
            </w:r>
          </w:p>
        </w:tc>
        <w:tc>
          <w:tcPr>
            <w:tcW w:w="97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陈本学</w:t>
            </w:r>
          </w:p>
        </w:tc>
        <w:tc>
          <w:tcPr>
            <w:tcW w:w="136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城建集团工程部副部长</w:t>
            </w:r>
          </w:p>
        </w:tc>
      </w:tr>
      <w:tr>
        <w:trPr>
          <w:trHeight w:val="704"/>
        </w:trPr>
        <w:tc>
          <w:tcPr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/>
        </w:tc>
        <w:tc>
          <w:tcPr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/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卢  兵</w:t>
            </w: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江东街道办事处主任</w:t>
            </w:r>
          </w:p>
        </w:tc>
        <w:tc>
          <w:tcPr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/>
        </w:tc>
        <w:tc>
          <w:tcPr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/>
        </w:tc>
        <w:tc>
          <w:tcPr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/>
        </w:tc>
        <w:tc>
          <w:tcPr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/>
        </w:tc>
        <w:tc>
          <w:tcPr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/>
        </w:tc>
        <w:tc>
          <w:tcPr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/>
        </w:tc>
        <w:tc>
          <w:tcPr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/>
        </w:tc>
        <w:tc>
          <w:tcPr>
            <w:tcW w:w="136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/>
        </w:tc>
      </w:tr>
      <w:tr>
        <w:trPr>
          <w:trHeight w:val="464"/>
        </w:trPr>
        <w:tc>
          <w:tcPr>
            <w:tcW w:w="73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3</w:t>
            </w:r>
          </w:p>
        </w:tc>
        <w:tc>
          <w:tcPr>
            <w:tcW w:w="94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长江北岸移民安置区护岸</w:t>
            </w:r>
          </w:p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工程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石泽林</w:t>
            </w: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区政府副区长</w:t>
            </w:r>
          </w:p>
        </w:tc>
        <w:tc>
          <w:tcPr>
            <w:tcW w:w="94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雷 雨</w:t>
            </w:r>
          </w:p>
        </w:tc>
        <w:tc>
          <w:tcPr>
            <w:tcW w:w="126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区水利局副局长</w:t>
            </w:r>
          </w:p>
        </w:tc>
        <w:tc>
          <w:tcPr>
            <w:tcW w:w="94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贺之恒</w:t>
            </w:r>
          </w:p>
        </w:tc>
        <w:tc>
          <w:tcPr>
            <w:tcW w:w="12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城建集团工程部</w:t>
            </w:r>
          </w:p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部长</w:t>
            </w:r>
          </w:p>
        </w:tc>
        <w:tc>
          <w:tcPr>
            <w:tcW w:w="94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随骊屹</w:t>
            </w:r>
          </w:p>
        </w:tc>
        <w:tc>
          <w:tcPr>
            <w:tcW w:w="124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城建集团项目经理</w:t>
            </w:r>
          </w:p>
        </w:tc>
        <w:tc>
          <w:tcPr>
            <w:tcW w:w="97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随骊屹</w:t>
            </w:r>
          </w:p>
        </w:tc>
        <w:tc>
          <w:tcPr>
            <w:tcW w:w="136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城建集团项目经理</w:t>
            </w:r>
          </w:p>
        </w:tc>
      </w:tr>
      <w:tr>
        <w:trPr>
          <w:trHeight w:val="929"/>
        </w:trPr>
        <w:tc>
          <w:tcPr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/>
        </w:tc>
        <w:tc>
          <w:tcPr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/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罗  波</w:t>
            </w: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江北街道党工委副书记、 办事处</w:t>
            </w:r>
          </w:p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主任</w:t>
            </w:r>
          </w:p>
        </w:tc>
        <w:tc>
          <w:tcPr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/>
        </w:tc>
        <w:tc>
          <w:tcPr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/>
        </w:tc>
        <w:tc>
          <w:tcPr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/>
        </w:tc>
        <w:tc>
          <w:tcPr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/>
        </w:tc>
        <w:tc>
          <w:tcPr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/>
        </w:tc>
        <w:tc>
          <w:tcPr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/>
        </w:tc>
        <w:tc>
          <w:tcPr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/>
        </w:tc>
        <w:tc>
          <w:tcPr>
            <w:tcW w:w="136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/>
        </w:tc>
      </w:tr>
      <w:tr>
        <w:trPr>
          <w:trHeight w:val="464"/>
        </w:trPr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b/>
                <w:i w:val="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b/>
                <w:i w:val="0"/>
                <w:sz w:val="24"/>
                <w:szCs w:val="24"/>
              </w:rPr>
              <w:t>六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b/>
                <w:i w:val="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b/>
                <w:i w:val="0"/>
                <w:sz w:val="24"/>
                <w:szCs w:val="24"/>
              </w:rPr>
              <w:t>在建重点工程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hint="eastAsia"/>
                <w:b/>
                <w:i w:val="0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hint="eastAsia"/>
                <w:b/>
                <w:i w:val="0"/>
                <w:sz w:val="24"/>
                <w:szCs w:val="24"/>
              </w:rPr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hint="eastAsia"/>
                <w:b/>
                <w:i w:val="0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hint="eastAsia"/>
                <w:b/>
                <w:i w:val="0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hint="eastAsia"/>
                <w:b/>
                <w:i w:val="0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hint="eastAsia"/>
                <w:b/>
                <w:i w:val="0"/>
                <w:sz w:val="24"/>
                <w:szCs w:val="24"/>
              </w:rPr>
            </w:pP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hint="eastAsia"/>
                <w:b/>
                <w:i w:val="0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hint="eastAsia"/>
                <w:b/>
                <w:i w:val="0"/>
                <w:sz w:val="24"/>
                <w:szCs w:val="24"/>
              </w:rPr>
            </w:pP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hint="eastAsia"/>
                <w:b/>
                <w:i w:val="0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hint="eastAsia"/>
                <w:b/>
                <w:i w:val="0"/>
                <w:sz w:val="24"/>
                <w:szCs w:val="24"/>
              </w:rPr>
            </w:pPr>
          </w:p>
        </w:tc>
      </w:tr>
      <w:tr>
        <w:trPr>
          <w:trHeight w:val="704"/>
        </w:trPr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1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双江水库工程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龙明军</w:t>
            </w: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大木乡乡长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胥  泽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区水利局副局长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白职东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御泉河水务公司副经理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尹德翼</w:t>
            </w:r>
          </w:p>
        </w:tc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御泉河水务公司工程部部长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尹德翼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御泉河水务公司工程部部长</w:t>
            </w:r>
          </w:p>
        </w:tc>
      </w:tr>
      <w:tr>
        <w:trPr>
          <w:trHeight w:val="929"/>
        </w:trPr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2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黑塘水库工程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何继雄</w:t>
            </w: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龙潭镇镇长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胥  泽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区水利局副局长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余 青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区自来水有限公司总经理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陆炳全</w:t>
            </w:r>
          </w:p>
        </w:tc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区自来水有限公司高级</w:t>
            </w:r>
          </w:p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工程师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张孔文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区自来水有限公司高级</w:t>
            </w:r>
          </w:p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工程师</w:t>
            </w:r>
          </w:p>
        </w:tc>
      </w:tr>
      <w:tr>
        <w:trPr>
          <w:trHeight w:val="704"/>
        </w:trPr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3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观音阁水库</w:t>
            </w:r>
          </w:p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工程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张  瑜</w:t>
            </w: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增福镇镇长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胥  泽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区水利局副局长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张梓瑜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区农建集团副经理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邹静</w:t>
            </w:r>
          </w:p>
        </w:tc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观音阁水库项目部项目经理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hint="eastAsia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hint="eastAsia"/>
                <w:sz w:val="24"/>
                <w:szCs w:val="24"/>
              </w:rPr>
            </w:pPr>
          </w:p>
        </w:tc>
      </w:tr>
      <w:tr>
        <w:trPr>
          <w:trHeight w:val="704"/>
        </w:trPr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4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四合沟水库</w:t>
            </w:r>
          </w:p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工程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向  波</w:t>
            </w: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石沱镇镇长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胥  泽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区水利局副局长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张梓瑜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区农建集团副经理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李鑫</w:t>
            </w:r>
          </w:p>
        </w:tc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四合沟水库项目部项目经理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邹静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区农建集团高级工程师</w:t>
            </w:r>
          </w:p>
        </w:tc>
      </w:tr>
      <w:tr>
        <w:trPr>
          <w:trHeight w:val="704"/>
        </w:trPr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b/>
                <w:i w:val="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b/>
                <w:i w:val="0"/>
                <w:sz w:val="24"/>
                <w:szCs w:val="24"/>
              </w:rPr>
              <w:t>七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b/>
                <w:i w:val="0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b/>
                <w:i w:val="0"/>
                <w:sz w:val="24"/>
                <w:szCs w:val="24"/>
              </w:rPr>
              <w:t>防洪重点区域和薄弱环节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hint="eastAsia"/>
                <w:b/>
                <w:i w:val="0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hint="eastAsia"/>
                <w:b/>
                <w:i w:val="0"/>
                <w:sz w:val="24"/>
                <w:szCs w:val="24"/>
              </w:rPr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hint="eastAsia"/>
                <w:b/>
                <w:i w:val="0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hint="eastAsia"/>
                <w:b/>
                <w:i w:val="0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hint="eastAsia"/>
                <w:b/>
                <w:i w:val="0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hint="eastAsia"/>
                <w:b/>
                <w:i w:val="0"/>
                <w:sz w:val="24"/>
                <w:szCs w:val="24"/>
              </w:rPr>
            </w:pP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hint="eastAsia"/>
                <w:b/>
                <w:i w:val="0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hint="eastAsia"/>
                <w:b/>
                <w:i w:val="0"/>
                <w:sz w:val="24"/>
                <w:szCs w:val="24"/>
              </w:rPr>
            </w:pP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hint="eastAsia"/>
                <w:b/>
                <w:i w:val="0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hint="eastAsia"/>
                <w:b/>
                <w:i w:val="0"/>
                <w:sz w:val="24"/>
                <w:szCs w:val="24"/>
              </w:rPr>
            </w:pPr>
          </w:p>
        </w:tc>
      </w:tr>
      <w:tr>
        <w:trPr>
          <w:trHeight w:val="1154"/>
        </w:trPr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1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焦石镇小淹坝山洪灾害风险点（市级）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刘 洋</w:t>
            </w: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焦石镇镇长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尚艳丽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焦石镇副镇长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陈帮玺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焦石镇农服中心</w:t>
            </w:r>
          </w:p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主任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黄兴国</w:t>
            </w:r>
          </w:p>
        </w:tc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焦石镇农服中心</w:t>
            </w:r>
          </w:p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干部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王永华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管理员</w:t>
            </w:r>
          </w:p>
        </w:tc>
      </w:tr>
      <w:tr>
        <w:trPr>
          <w:trHeight w:val="929"/>
        </w:trPr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2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梓里场镇山洪灾害风险点（区级）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毛　超</w:t>
            </w: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荔枝街道办事处主任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李兴锋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荔枝街道办事处副主任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何云龙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荔枝街道农服中心负责人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王建华</w:t>
            </w:r>
          </w:p>
        </w:tc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荔枝街道农服中心干部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陈 锋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荷香村</w:t>
            </w:r>
          </w:p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书记</w:t>
            </w:r>
          </w:p>
        </w:tc>
      </w:tr>
      <w:tr>
        <w:trPr>
          <w:trHeight w:val="464"/>
        </w:trPr>
        <w:tc>
          <w:tcPr>
            <w:tcW w:w="73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3</w:t>
            </w:r>
          </w:p>
        </w:tc>
        <w:tc>
          <w:tcPr>
            <w:tcW w:w="94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乌江沿线地质滑坡地带（区级）</w:t>
            </w:r>
          </w:p>
        </w:tc>
        <w:tc>
          <w:tcPr>
            <w:tcW w:w="93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毛 超</w:t>
            </w:r>
          </w:p>
        </w:tc>
        <w:tc>
          <w:tcPr>
            <w:tcW w:w="104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荔枝街道办事处主任</w:t>
            </w:r>
          </w:p>
        </w:tc>
        <w:tc>
          <w:tcPr>
            <w:tcW w:w="94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李兴锋</w:t>
            </w:r>
          </w:p>
        </w:tc>
        <w:tc>
          <w:tcPr>
            <w:tcW w:w="126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荔枝街道办事处副主任</w:t>
            </w:r>
          </w:p>
        </w:tc>
        <w:tc>
          <w:tcPr>
            <w:tcW w:w="94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何云龙</w:t>
            </w:r>
          </w:p>
        </w:tc>
        <w:tc>
          <w:tcPr>
            <w:tcW w:w="12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荔枝街道农服中心负责人</w:t>
            </w:r>
          </w:p>
        </w:tc>
        <w:tc>
          <w:tcPr>
            <w:tcW w:w="94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任 健</w:t>
            </w:r>
          </w:p>
        </w:tc>
        <w:tc>
          <w:tcPr>
            <w:tcW w:w="124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荔枝街道规资所</w:t>
            </w:r>
          </w:p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所长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陈  侃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小溪村</w:t>
            </w:r>
          </w:p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书记</w:t>
            </w:r>
          </w:p>
        </w:tc>
      </w:tr>
      <w:tr>
        <w:trPr>
          <w:trHeight w:val="464"/>
        </w:trPr>
        <w:tc>
          <w:tcPr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/>
        </w:tc>
        <w:tc>
          <w:tcPr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/>
        </w:tc>
        <w:tc>
          <w:tcPr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/>
        </w:tc>
        <w:tc>
          <w:tcPr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/>
        </w:tc>
        <w:tc>
          <w:tcPr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/>
        </w:tc>
        <w:tc>
          <w:tcPr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/>
        </w:tc>
        <w:tc>
          <w:tcPr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/>
        </w:tc>
        <w:tc>
          <w:tcPr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/>
        </w:tc>
        <w:tc>
          <w:tcPr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/>
        </w:tc>
        <w:tc>
          <w:tcPr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/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任治蓥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乌江村</w:t>
            </w:r>
          </w:p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书记</w:t>
            </w:r>
          </w:p>
        </w:tc>
      </w:tr>
      <w:tr>
        <w:trPr>
          <w:trHeight w:val="464"/>
        </w:trPr>
        <w:tc>
          <w:tcPr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/>
        </w:tc>
        <w:tc>
          <w:tcPr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/>
        </w:tc>
        <w:tc>
          <w:tcPr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/>
        </w:tc>
        <w:tc>
          <w:tcPr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/>
        </w:tc>
        <w:tc>
          <w:tcPr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/>
        </w:tc>
        <w:tc>
          <w:tcPr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/>
        </w:tc>
        <w:tc>
          <w:tcPr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/>
        </w:tc>
        <w:tc>
          <w:tcPr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/>
        </w:tc>
        <w:tc>
          <w:tcPr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/>
        </w:tc>
        <w:tc>
          <w:tcPr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/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彭  飞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顺江社区书记</w:t>
            </w:r>
          </w:p>
        </w:tc>
      </w:tr>
      <w:tr>
        <w:trPr>
          <w:trHeight w:val="464"/>
        </w:trPr>
        <w:tc>
          <w:tcPr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/>
        </w:tc>
        <w:tc>
          <w:tcPr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/>
        </w:tc>
        <w:tc>
          <w:tcPr>
            <w:tcW w:w="93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赵勇</w:t>
            </w:r>
          </w:p>
        </w:tc>
        <w:tc>
          <w:tcPr>
            <w:tcW w:w="104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白涛街道办事处副</w:t>
            </w:r>
          </w:p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主任</w:t>
            </w:r>
          </w:p>
        </w:tc>
        <w:tc>
          <w:tcPr>
            <w:tcW w:w="94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江  丽</w:t>
            </w:r>
          </w:p>
        </w:tc>
        <w:tc>
          <w:tcPr>
            <w:tcW w:w="126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白涛街道农服中心主任</w:t>
            </w:r>
          </w:p>
        </w:tc>
        <w:tc>
          <w:tcPr>
            <w:tcW w:w="94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张 伟</w:t>
            </w:r>
          </w:p>
        </w:tc>
        <w:tc>
          <w:tcPr>
            <w:tcW w:w="12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白涛街道农服中心干部</w:t>
            </w:r>
          </w:p>
        </w:tc>
        <w:tc>
          <w:tcPr>
            <w:tcW w:w="94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张小松</w:t>
            </w:r>
          </w:p>
        </w:tc>
        <w:tc>
          <w:tcPr>
            <w:tcW w:w="124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白涛街道规资所</w:t>
            </w:r>
          </w:p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所长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田玉洪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三门子村书记</w:t>
            </w:r>
          </w:p>
        </w:tc>
      </w:tr>
      <w:tr>
        <w:trPr>
          <w:trHeight w:val="464"/>
        </w:trPr>
        <w:tc>
          <w:tcPr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/>
        </w:tc>
        <w:tc>
          <w:tcPr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/>
        </w:tc>
        <w:tc>
          <w:tcPr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/>
        </w:tc>
        <w:tc>
          <w:tcPr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/>
        </w:tc>
        <w:tc>
          <w:tcPr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/>
        </w:tc>
        <w:tc>
          <w:tcPr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/>
        </w:tc>
        <w:tc>
          <w:tcPr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/>
        </w:tc>
        <w:tc>
          <w:tcPr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/>
        </w:tc>
        <w:tc>
          <w:tcPr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/>
        </w:tc>
        <w:tc>
          <w:tcPr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/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周仁文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小田溪社区书记</w:t>
            </w:r>
          </w:p>
        </w:tc>
      </w:tr>
      <w:tr>
        <w:trPr>
          <w:trHeight w:val="464"/>
        </w:trPr>
        <w:tc>
          <w:tcPr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/>
        </w:tc>
        <w:tc>
          <w:tcPr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/>
        </w:tc>
        <w:tc>
          <w:tcPr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/>
        </w:tc>
        <w:tc>
          <w:tcPr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/>
        </w:tc>
        <w:tc>
          <w:tcPr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/>
        </w:tc>
        <w:tc>
          <w:tcPr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/>
        </w:tc>
        <w:tc>
          <w:tcPr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/>
        </w:tc>
        <w:tc>
          <w:tcPr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/>
        </w:tc>
        <w:tc>
          <w:tcPr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/>
        </w:tc>
        <w:tc>
          <w:tcPr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/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王 杨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白涛社区书记</w:t>
            </w:r>
          </w:p>
        </w:tc>
      </w:tr>
      <w:tr>
        <w:trPr>
          <w:trHeight w:val="464"/>
        </w:trPr>
        <w:tc>
          <w:tcPr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/>
        </w:tc>
        <w:tc>
          <w:tcPr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/>
        </w:tc>
        <w:tc>
          <w:tcPr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/>
        </w:tc>
        <w:tc>
          <w:tcPr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/>
        </w:tc>
        <w:tc>
          <w:tcPr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/>
        </w:tc>
        <w:tc>
          <w:tcPr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/>
        </w:tc>
        <w:tc>
          <w:tcPr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/>
        </w:tc>
        <w:tc>
          <w:tcPr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/>
        </w:tc>
        <w:tc>
          <w:tcPr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/>
        </w:tc>
        <w:tc>
          <w:tcPr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/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唐安明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联农村</w:t>
            </w:r>
          </w:p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书记</w:t>
            </w:r>
          </w:p>
        </w:tc>
      </w:tr>
      <w:tr>
        <w:trPr>
          <w:trHeight w:val="464"/>
        </w:trPr>
        <w:tc>
          <w:tcPr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/>
        </w:tc>
        <w:tc>
          <w:tcPr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/>
        </w:tc>
        <w:tc>
          <w:tcPr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/>
        </w:tc>
        <w:tc>
          <w:tcPr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/>
        </w:tc>
        <w:tc>
          <w:tcPr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/>
        </w:tc>
        <w:tc>
          <w:tcPr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/>
        </w:tc>
        <w:tc>
          <w:tcPr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/>
        </w:tc>
        <w:tc>
          <w:tcPr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/>
        </w:tc>
        <w:tc>
          <w:tcPr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/>
        </w:tc>
        <w:tc>
          <w:tcPr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/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何小川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柏林村</w:t>
            </w:r>
          </w:p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书记</w:t>
            </w:r>
          </w:p>
        </w:tc>
      </w:tr>
      <w:tr>
        <w:trPr>
          <w:trHeight w:val="929"/>
        </w:trPr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4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江北李寺山洪灾害风险点（区级）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罗  波</w:t>
            </w: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江北街道党工委副书记、办事处</w:t>
            </w:r>
          </w:p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主任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罗唯洲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江北街道办事处副主任</w:t>
            </w:r>
          </w:p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杨娟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江北街道农服中心水利</w:t>
            </w:r>
          </w:p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负责人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赵许权</w:t>
            </w:r>
          </w:p>
        </w:tc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江北街道农业服务中心干部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田 升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江北街道李寺村</w:t>
            </w:r>
          </w:p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书记</w:t>
            </w:r>
          </w:p>
        </w:tc>
      </w:tr>
      <w:tr>
        <w:trPr>
          <w:trHeight w:val="929"/>
        </w:trPr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5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江北来龙河洪灾点（区级）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罗  波</w:t>
            </w: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江北街道党工委副书记、办事处</w:t>
            </w:r>
          </w:p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主任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汤更红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江北街道党工委委员、纪工委书记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杨娟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江北街道农服中心水利</w:t>
            </w:r>
          </w:p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负责人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赵许权</w:t>
            </w:r>
          </w:p>
        </w:tc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江北街道农业服务中心干部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李飞娅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江北街道来龙村</w:t>
            </w:r>
          </w:p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书记</w:t>
            </w:r>
          </w:p>
        </w:tc>
      </w:tr>
      <w:tr>
        <w:trPr>
          <w:trHeight w:val="929"/>
        </w:trPr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6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龙桥沙溪沟山洪灾害风险点（区级）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苏华</w:t>
            </w: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龙桥街道办事处主任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郑友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龙桥街道办事处副主任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张洪波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龙桥街道农服中心主任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张鸿</w:t>
            </w:r>
          </w:p>
        </w:tc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龙桥街道农服中心副主任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况柏宇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龙桥街道沙溪社区书记</w:t>
            </w:r>
          </w:p>
        </w:tc>
      </w:tr>
      <w:tr>
        <w:trPr>
          <w:trHeight w:val="929"/>
        </w:trPr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7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义和财政坝山洪灾害风险点（区级）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邓小东</w:t>
            </w: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义和街道办事处主任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申明胜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义和街道党工委副主任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夏瑞强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义和街道农服中心副主任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王树全</w:t>
            </w:r>
          </w:p>
        </w:tc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义和街道</w:t>
            </w:r>
            <w:bookmarkStart w:id="0" w:name="_GoBack"/>
            <w:bookmarkEnd w:id="0"/>
            <w:r>
              <w:rPr>
                <w:rFonts w:ascii="微软雅黑" w:eastAsia="微软雅黑" w:cs="Times New Roman" w:hint="eastAsia"/>
                <w:sz w:val="24"/>
                <w:szCs w:val="24"/>
              </w:rPr>
              <w:t>农服中心干部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余和平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义和街道华东村</w:t>
            </w:r>
          </w:p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书记</w:t>
            </w:r>
          </w:p>
        </w:tc>
      </w:tr>
      <w:tr>
        <w:trPr>
          <w:trHeight w:val="929"/>
        </w:trPr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8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大木乡迎新四组集中居民点（区级）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龙明军</w:t>
            </w: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大木乡乡长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董安仁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大木乡组织委员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代朝伟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大木乡农服中心</w:t>
            </w:r>
          </w:p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主任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黄永红</w:t>
            </w:r>
          </w:p>
        </w:tc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大木乡农服中心</w:t>
            </w:r>
          </w:p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干部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吴旭东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迎新社区居委会书记兼主任</w:t>
            </w:r>
          </w:p>
        </w:tc>
      </w:tr>
      <w:tr>
        <w:trPr>
          <w:trHeight w:val="1154"/>
        </w:trPr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9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武陵山乡龙塘河茶园坝社区段（区级）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王声美</w:t>
            </w: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武陵山乡乡长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代宗全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武陵山乡副乡长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蔺尧红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武陵山乡农服中心主任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刘 龙</w:t>
            </w:r>
          </w:p>
        </w:tc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武陵山乡农服中心干部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龚向余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茶园坝社区书记</w:t>
            </w:r>
          </w:p>
        </w:tc>
      </w:tr>
      <w:tr>
        <w:trPr>
          <w:trHeight w:val="929"/>
        </w:trPr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10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 xml:space="preserve">增福镇三合场镇洪灾点（区级） 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张  瑜</w:t>
            </w: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增福镇镇长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祝永胜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增福镇党委副书记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杨智全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增福镇农服中心</w:t>
            </w:r>
          </w:p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主任　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祝洪文</w:t>
            </w:r>
          </w:p>
        </w:tc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增福镇农服中心</w:t>
            </w:r>
          </w:p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干部　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陈小洪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增福镇永红村书记兼主任</w:t>
            </w:r>
          </w:p>
        </w:tc>
      </w:tr>
      <w:tr>
        <w:trPr>
          <w:trHeight w:val="929"/>
        </w:trPr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11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白涛工业园区洪灾点（区级）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潘林彦</w:t>
            </w: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白涛街道办事处主任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赵勇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白涛街道副主任</w:t>
            </w:r>
          </w:p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江 丽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白涛街道农服中心主任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张  伟</w:t>
            </w:r>
          </w:p>
        </w:tc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白涛街道农服中心干部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张 伟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微软雅黑" w:eastAsia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cs="Times New Roman" w:hint="eastAsia"/>
                <w:sz w:val="24"/>
                <w:szCs w:val="24"/>
              </w:rPr>
              <w:t>白涛街道农服中心干部</w:t>
            </w:r>
          </w:p>
        </w:tc>
      </w:tr>
    </w:tbl>
    <w:p>
      <w:pPr>
        <w:spacing w:line="260" w:lineRule="exact"/>
      </w:pPr>
    </w:p>
    <w:sectPr>
      <w:pgSz w:w="16840" w:h="23814"/>
      <w:pgMar w:top="1440" w:right="1800" w:bottom="1440" w:left="1800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微软雅黑">
    <w:panose1 w:val="020B0503020204020204"/>
    <w:charset w:val="86"/>
    <w:family w:val="auto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方正仿宋_GBK">
    <w:altName w:val="微软雅黑"/>
    <w:panose1 w:val="03000509000000000000"/>
    <w:charset w:val="86"/>
    <w:family w:val="script"/>
    <w:pitch w:val="variable"/>
    <w:sig w:usb0="00000000" w:usb1="00000000" w:usb2="00000000" w:usb3="00000000" w:csb0="00040000" w:csb1="00000000"/>
  </w:font>
  <w:font w:name="宋体">
    <w:panose1 w:val="02010600030101010101"/>
    <w:charset w:val="86"/>
    <w:family w:val="auto"/>
    <w:pitch w:val="variable"/>
    <w:sig w:usb0="00000203" w:usb1="288F0000" w:usb2="00000006" w:usb3="00000000" w:csb0="00040001" w:csb1="00000000"/>
  </w:font>
  <w:font w:name="Arial">
    <w:panose1 w:val="020B0604020202020204"/>
    <w:charset w:val="01"/>
    <w:family w:val="swiss"/>
    <w:pitch w:val="variable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doNotDisplayPageBoundaries/>
  <w:displayBackgroundShape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1"/>
  <w:characterSpacingControl w:val="compressPunctuation"/>
  <w:compat>
    <w:spaceForUL/>
    <w:balanceSingleByteDoubleByteWidth/>
    <w:ulTrailSpace/>
    <w:doNotExpandShiftReturn/>
    <w:adjustLineHeightInTable/>
    <w:growAutofit/>
    <w:useAltKinsokuLineBreakRules/>
    <w:splitPgBreakAndParaMark/>
    <w:compatSetting w:name="compatibilityMode" w:uri="http://schemas.microsoft.com/office/word" w:val="14"/>
  </w:compat>
  <w:docVars>
    <w:docVars w:name="commondata" w:val="eyJoZGlkIjoiNjg4MWM2YmFhNjI2ZjBiMzdmZDQ5YWQxZGNmMDQ4ZWEifQ=="/>
  </w:docVars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spacing w:line="240" w:lineRule="auto"/>
      <w:jc w:val="both"/>
    </w:pPr>
    <w:rPr>
      <w:rFonts w:ascii="Times New Roman" w:eastAsia="宋体" w:cs="Times New Roman" w:hAnsi="Times New Roman"/>
      <w:kern w:val="2"/>
      <w:sz w:val="21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widowControl w:val="0"/>
      <w:spacing w:before="340" w:after="330" w:line="578" w:lineRule="auto"/>
      <w:outlineLvl w:val="0"/>
    </w:pPr>
    <w:rPr>
      <w:b/>
      <w:kern w:val="44"/>
      <w:sz w:val="44"/>
    </w:rPr>
  </w:style>
  <w:style w:type="paragraph" w:styleId="2">
    <w:name w:val="heading 2"/>
    <w:basedOn w:val="0"/>
    <w:autoRedefine/>
    <w:next w:val="0"/>
    <w:pPr>
      <w:keepNext/>
      <w:keepLines/>
      <w:widowControl w:val="0"/>
      <w:spacing w:before="260" w:after="260" w:line="415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0"/>
    <w:next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51</TotalTime>
  <Application>Yozo_Office</Application>
  <Pages>12</Pages>
  <Words>15640</Words>
  <Characters>15884</Characters>
  <Lines>5496</Lines>
  <Paragraphs>3593</Paragraphs>
  <CharactersWithSpaces>16175</CharactersWithSpaces>
  <Company>fl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fl</dc:creator>
  <cp:lastModifiedBy>fl</cp:lastModifiedBy>
  <cp:revision>1</cp:revision>
  <dcterms:created xsi:type="dcterms:W3CDTF">2024-04-07T08:53:00Z</dcterms:created>
  <dcterms:modified xsi:type="dcterms:W3CDTF">2025-12-22T01:52:03Z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2052-12.1.0.16412</vt:lpwstr>
  </property>
  <property fmtid="{D5CDD505-2E9C-101B-9397-08002B2CF9AE}" pid="3" name="ICV">
    <vt:lpwstr>80AB910C8C1F44A5B1F0BF29FF046F5E_12</vt:lpwstr>
  </property>
</Properties>
</file>