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firstLine="0" w:firstLineChars="0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center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kern w:val="0"/>
                <w:sz w:val="26"/>
                <w:szCs w:val="26"/>
              </w:rPr>
              <w:t xml:space="preserve">重庆市涪陵区生态环境局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 xml:space="preserve"> 333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0"/>
        <w:jc w:val="center"/>
        <w:textAlignment w:val="center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left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auto"/>
                <w:spacing w:val="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eastAsia="微软雅黑" w:cs="微软雅黑"/>
                <w:color w:val="auto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left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left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  <w:t>限制开展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kern w:val="0"/>
                <w:sz w:val="26"/>
                <w:szCs w:val="26"/>
              </w:rPr>
              <w:t>重庆市涪陵区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kern w:val="0"/>
                <w:sz w:val="26"/>
                <w:szCs w:val="26"/>
              </w:rPr>
              <w:t xml:space="preserve">生态环境局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314.2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1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center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 xml:space="preserve">重庆市涪陵区生态环境局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重庆市涪陵区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 xml:space="preserve">生态环境局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 xml:space="preserve">重庆市涪陵区生态环境局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 xml:space="preserve">重庆市涪陵区生态环境局 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重庆市涪陵区生态环境保护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综合行政执法支队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方正仿宋_GB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/>
        <w:rPr>
          <w:rFonts w:hint="eastAsia" w:asci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/>
        <w:sz w:val="28"/>
        <w:szCs w:val="28"/>
      </w:rPr>
    </w:pPr>
    <w:r>
      <w:rPr>
        <w:rStyle w:val="9"/>
        <w:rFonts w:hint="eastAsia" w:ascii="宋体"/>
        <w:sz w:val="28"/>
        <w:szCs w:val="28"/>
      </w:rPr>
      <w:t>—</w:t>
    </w:r>
    <w:r>
      <w:rPr>
        <w:rStyle w:val="9"/>
        <w:rFonts w:ascii="宋体"/>
        <w:sz w:val="28"/>
        <w:szCs w:val="28"/>
      </w:rPr>
      <w:t xml:space="preserve"> 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/>
        <w:sz w:val="28"/>
        <w:szCs w:val="28"/>
      </w:rPr>
      <w:t xml:space="preserve"> </w:t>
    </w:r>
    <w:r>
      <w:rPr>
        <w:rStyle w:val="9"/>
        <w:rFonts w:hint="eastAsia" w:asci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Tc1MjE1Zjk2ZmIyZGM0NjMxZWNmYzJhY2ExYTVjOTMifQ=="/>
    <w:docVar w:name="KSO_WPS_MARK_KEY" w:val="101aa333-eeaf-4684-aef7-a7255e75f864"/>
  </w:docVars>
  <w:rsids>
    <w:rsidRoot w:val="00000000"/>
    <w:rsid w:val="581133BC"/>
    <w:rsid w:val="59362CBB"/>
    <w:rsid w:val="6C100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Body Text"/>
    <w:basedOn w:val="1"/>
    <w:uiPriority w:val="0"/>
    <w:pPr>
      <w:ind w:left="100" w:leftChars="100" w:right="100" w:right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994</Words>
  <Characters>1020</Characters>
  <Lines>301</Lines>
  <Paragraphs>231</Paragraphs>
  <TotalTime>15</TotalTime>
  <ScaleCrop>false</ScaleCrop>
  <LinksUpToDate>false</LinksUpToDate>
  <CharactersWithSpaces>1041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z1</cp:lastModifiedBy>
  <cp:lastPrinted>2022-12-13T19:02:00Z</cp:lastPrinted>
  <dcterms:modified xsi:type="dcterms:W3CDTF">2023-02-16T03:48:42Z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13B4F28A51B847759B0C0067FC6ABC73</vt:lpwstr>
  </property>
</Properties>
</file>