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B" w:rsidRDefault="0078425B" w:rsidP="003A7142">
      <w:pPr>
        <w:spacing w:afterLines="50" w:line="60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  <w:shd w:val="clear" w:color="auto" w:fill="FFFFFF"/>
        </w:rPr>
        <w:t>新妙镇公益性岗位报名登记表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1"/>
        <w:gridCol w:w="545"/>
        <w:gridCol w:w="839"/>
        <w:gridCol w:w="1518"/>
        <w:gridCol w:w="1608"/>
        <w:gridCol w:w="92"/>
        <w:gridCol w:w="1936"/>
        <w:gridCol w:w="2076"/>
      </w:tblGrid>
      <w:tr w:rsidR="0078425B" w:rsidTr="001F2F00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357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免冠近期</w:t>
            </w:r>
          </w:p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登记照</w:t>
            </w:r>
          </w:p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寸）</w:t>
            </w:r>
          </w:p>
        </w:tc>
      </w:tr>
      <w:tr w:rsidR="0078425B" w:rsidTr="001F2F00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别</w:t>
            </w:r>
          </w:p>
        </w:tc>
        <w:tc>
          <w:tcPr>
            <w:tcW w:w="2357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族</w:t>
            </w:r>
          </w:p>
        </w:tc>
        <w:tc>
          <w:tcPr>
            <w:tcW w:w="2357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籍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地</w:t>
            </w:r>
          </w:p>
        </w:tc>
        <w:tc>
          <w:tcPr>
            <w:tcW w:w="1936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健康状况</w:t>
            </w:r>
          </w:p>
        </w:tc>
        <w:tc>
          <w:tcPr>
            <w:tcW w:w="2357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cantSplit/>
          <w:trHeight w:val="485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5993" w:type="dxa"/>
            <w:gridSpan w:val="5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530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</w:t>
            </w:r>
          </w:p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1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居住地址</w:t>
            </w:r>
          </w:p>
        </w:tc>
        <w:tc>
          <w:tcPr>
            <w:tcW w:w="2076" w:type="dxa"/>
            <w:vAlign w:val="center"/>
          </w:tcPr>
          <w:p w:rsidR="0078425B" w:rsidRDefault="0078425B" w:rsidP="001F2F0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515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毕业时间、</w:t>
            </w:r>
          </w:p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院校及专业</w:t>
            </w:r>
          </w:p>
        </w:tc>
        <w:tc>
          <w:tcPr>
            <w:tcW w:w="3965" w:type="dxa"/>
            <w:gridSpan w:val="3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  <w:p w:rsidR="0078425B" w:rsidRDefault="0078425B" w:rsidP="001F2F0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  <w:r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  <w:tc>
          <w:tcPr>
            <w:tcW w:w="2076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449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  <w:tc>
          <w:tcPr>
            <w:tcW w:w="8069" w:type="dxa"/>
            <w:gridSpan w:val="6"/>
            <w:vAlign w:val="center"/>
          </w:tcPr>
          <w:p w:rsidR="0078425B" w:rsidRDefault="0078425B" w:rsidP="0078425B">
            <w:pPr>
              <w:ind w:rightChars="-180" w:right="31680" w:firstLineChars="100" w:firstLine="316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983"/>
          <w:jc w:val="center"/>
        </w:trPr>
        <w:tc>
          <w:tcPr>
            <w:tcW w:w="1626" w:type="dxa"/>
            <w:gridSpan w:val="2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人员类别</w:t>
            </w:r>
          </w:p>
        </w:tc>
        <w:tc>
          <w:tcPr>
            <w:tcW w:w="8069" w:type="dxa"/>
            <w:gridSpan w:val="6"/>
            <w:vAlign w:val="center"/>
          </w:tcPr>
          <w:p w:rsidR="0078425B" w:rsidRDefault="0078425B" w:rsidP="0078425B">
            <w:pPr>
              <w:ind w:rightChars="-180" w:right="31680"/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□低保家庭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 xml:space="preserve">   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□零就业家庭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>     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□贫困家庭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>          </w:t>
            </w:r>
          </w:p>
          <w:p w:rsidR="0078425B" w:rsidRDefault="0078425B" w:rsidP="0078425B">
            <w:pPr>
              <w:ind w:rightChars="-180" w:right="3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□复员退伍军人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> 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□离校两年内登记失业的高校毕业生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□其他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lang/>
              </w:rPr>
              <w:t> </w:t>
            </w:r>
          </w:p>
        </w:tc>
      </w:tr>
      <w:tr w:rsidR="0078425B" w:rsidTr="001F2F00">
        <w:trPr>
          <w:trHeight w:val="6450"/>
          <w:jc w:val="center"/>
        </w:trPr>
        <w:tc>
          <w:tcPr>
            <w:tcW w:w="1081" w:type="dxa"/>
            <w:vAlign w:val="center"/>
          </w:tcPr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简</w:t>
            </w:r>
          </w:p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</w:p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</w:p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历</w:t>
            </w:r>
          </w:p>
        </w:tc>
        <w:tc>
          <w:tcPr>
            <w:tcW w:w="8614" w:type="dxa"/>
            <w:gridSpan w:val="7"/>
            <w:vAlign w:val="center"/>
          </w:tcPr>
          <w:p w:rsidR="0078425B" w:rsidRDefault="0078425B" w:rsidP="0078425B">
            <w:pPr>
              <w:spacing w:line="360" w:lineRule="exact"/>
              <w:ind w:firstLineChars="100" w:firstLine="3168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78425B" w:rsidRDefault="0078425B" w:rsidP="0078425B">
            <w:pPr>
              <w:spacing w:line="360" w:lineRule="exact"/>
              <w:ind w:firstLineChars="100" w:firstLine="3168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78425B" w:rsidRDefault="0078425B" w:rsidP="0078425B">
            <w:pPr>
              <w:spacing w:line="360" w:lineRule="exact"/>
              <w:ind w:firstLineChars="100" w:firstLine="3168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78425B" w:rsidRDefault="0078425B" w:rsidP="0078425B">
            <w:pPr>
              <w:spacing w:line="360" w:lineRule="exact"/>
              <w:ind w:firstLineChars="100" w:firstLine="3168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8425B" w:rsidRDefault="0078425B" w:rsidP="001F2F0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8425B" w:rsidRDefault="0078425B" w:rsidP="001F2F0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8425B" w:rsidRDefault="0078425B" w:rsidP="003A7142">
      <w:pPr>
        <w:spacing w:line="40" w:lineRule="exact"/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1061"/>
        <w:gridCol w:w="1049"/>
        <w:gridCol w:w="793"/>
        <w:gridCol w:w="1518"/>
        <w:gridCol w:w="3261"/>
      </w:tblGrid>
      <w:tr w:rsidR="0078425B" w:rsidTr="001F2F00">
        <w:trPr>
          <w:trHeight w:val="699"/>
          <w:jc w:val="center"/>
        </w:trPr>
        <w:tc>
          <w:tcPr>
            <w:tcW w:w="1085" w:type="dxa"/>
            <w:vMerge w:val="restart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家庭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8425B" w:rsidRDefault="0078425B" w:rsidP="001F2F00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2351"/>
          <w:jc w:val="center"/>
        </w:trPr>
        <w:tc>
          <w:tcPr>
            <w:tcW w:w="1085" w:type="dxa"/>
            <w:vAlign w:val="center"/>
          </w:tcPr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奖</w:t>
            </w:r>
          </w:p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惩</w:t>
            </w:r>
          </w:p>
          <w:p w:rsidR="0078425B" w:rsidRDefault="0078425B" w:rsidP="001F2F00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情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5"/>
            <w:vAlign w:val="center"/>
          </w:tcPr>
          <w:p w:rsidR="0078425B" w:rsidRDefault="0078425B" w:rsidP="001F2F00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8425B" w:rsidRDefault="0078425B" w:rsidP="001F2F00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425B" w:rsidTr="001F2F00">
        <w:trPr>
          <w:trHeight w:val="3103"/>
          <w:jc w:val="center"/>
        </w:trPr>
        <w:tc>
          <w:tcPr>
            <w:tcW w:w="1085" w:type="dxa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重要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vAlign w:val="center"/>
          </w:tcPr>
          <w:p w:rsidR="0078425B" w:rsidRDefault="0078425B" w:rsidP="0078425B">
            <w:pPr>
              <w:ind w:firstLineChars="50" w:firstLine="3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本人对以上内容的真实性负责，愿意服从安排到基层一线</w:t>
            </w:r>
            <w:r>
              <w:rPr>
                <w:rFonts w:ascii="仿宋_GB2312" w:eastAsia="仿宋_GB2312" w:hAnsi="仿宋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，若有虚假，自愿取消招聘资格，并承担相应责任。</w:t>
            </w:r>
          </w:p>
          <w:p w:rsidR="0078425B" w:rsidRDefault="0078425B" w:rsidP="001F2F00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签名：</w:t>
            </w:r>
          </w:p>
          <w:p w:rsidR="0078425B" w:rsidRDefault="0078425B" w:rsidP="001F2F00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78425B" w:rsidTr="001F2F00">
        <w:trPr>
          <w:trHeight w:val="2946"/>
          <w:jc w:val="center"/>
        </w:trPr>
        <w:tc>
          <w:tcPr>
            <w:tcW w:w="1085" w:type="dxa"/>
            <w:vAlign w:val="center"/>
          </w:tcPr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资格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审查</w:t>
            </w:r>
          </w:p>
          <w:p w:rsidR="0078425B" w:rsidRDefault="0078425B" w:rsidP="001F2F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vAlign w:val="center"/>
          </w:tcPr>
          <w:p w:rsidR="0078425B" w:rsidRDefault="0078425B" w:rsidP="0078425B">
            <w:pPr>
              <w:ind w:firstLineChars="17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8425B" w:rsidRDefault="0078425B" w:rsidP="0078425B">
            <w:pPr>
              <w:ind w:firstLineChars="17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8425B" w:rsidRDefault="0078425B" w:rsidP="0078425B">
            <w:pPr>
              <w:ind w:firstLineChars="1700" w:firstLine="316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78425B" w:rsidRDefault="0078425B" w:rsidP="001F2F00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78425B" w:rsidRDefault="0078425B" w:rsidP="003A71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双面打印，一式一份。不得调整表格，可适当调整填写栏中的字体大小及行距。</w:t>
      </w:r>
    </w:p>
    <w:p w:rsidR="0078425B" w:rsidRDefault="0078425B" w:rsidP="003A7142">
      <w:pPr>
        <w:spacing w:line="600" w:lineRule="exact"/>
        <w:rPr>
          <w:rFonts w:ascii="方正小标宋_GBK" w:eastAsia="方正小标宋_GBK" w:hAnsi="方正小标宋_GBK"/>
          <w:color w:val="000000"/>
          <w:spacing w:val="-20"/>
          <w:sz w:val="44"/>
          <w:szCs w:val="44"/>
          <w:shd w:val="clear" w:color="auto" w:fill="FFFFFF"/>
        </w:rPr>
      </w:pPr>
    </w:p>
    <w:p w:rsidR="0078425B" w:rsidRPr="003A7142" w:rsidRDefault="0078425B" w:rsidP="003A7142">
      <w:pPr>
        <w:rPr>
          <w:szCs w:val="44"/>
          <w:shd w:val="clear" w:color="auto" w:fill="FFFFFF"/>
        </w:rPr>
      </w:pPr>
    </w:p>
    <w:sectPr w:rsidR="0078425B" w:rsidRPr="003A7142" w:rsidSect="008E2B9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5B" w:rsidRDefault="0078425B" w:rsidP="008E2B96">
      <w:r>
        <w:separator/>
      </w:r>
    </w:p>
  </w:endnote>
  <w:endnote w:type="continuationSeparator" w:id="0">
    <w:p w:rsidR="0078425B" w:rsidRDefault="0078425B" w:rsidP="008E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5B" w:rsidRDefault="0078425B">
    <w:pPr>
      <w:pStyle w:val="11"/>
      <w:framePr w:wrap="around" w:vAnchor="text" w:hAnchor="margin" w:xAlign="center" w:y="1"/>
      <w:tabs>
        <w:tab w:val="clear" w:pos="4153"/>
        <w:tab w:val="clear" w:pos="8306"/>
      </w:tabs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:rsidR="0078425B" w:rsidRDefault="0078425B">
    <w:pPr>
      <w:pStyle w:val="11"/>
      <w:tabs>
        <w:tab w:val="clear" w:pos="4153"/>
        <w:tab w:val="clear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5B" w:rsidRDefault="0078425B">
    <w:pPr>
      <w:pStyle w:val="11"/>
      <w:framePr w:w="751" w:h="406" w:wrap="around" w:vAnchor="text" w:hAnchor="margin" w:xAlign="center" w:y="-205"/>
      <w:tabs>
        <w:tab w:val="clear" w:pos="4153"/>
        <w:tab w:val="clear" w:pos="8306"/>
      </w:tabs>
      <w:rPr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noProof/>
        <w:sz w:val="28"/>
        <w:szCs w:val="28"/>
      </w:rPr>
      <w:t>1</w:t>
    </w:r>
    <w:r>
      <w:rPr>
        <w:rStyle w:val="15"/>
        <w:rFonts w:ascii="宋体" w:hAnsi="宋体"/>
        <w:sz w:val="28"/>
        <w:szCs w:val="28"/>
      </w:rPr>
      <w:fldChar w:fldCharType="end"/>
    </w:r>
  </w:p>
  <w:p w:rsidR="0078425B" w:rsidRDefault="0078425B">
    <w:pPr>
      <w:pStyle w:val="11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5B" w:rsidRDefault="0078425B" w:rsidP="008E2B96">
      <w:r>
        <w:separator/>
      </w:r>
    </w:p>
  </w:footnote>
  <w:footnote w:type="continuationSeparator" w:id="0">
    <w:p w:rsidR="0078425B" w:rsidRDefault="0078425B" w:rsidP="008E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5B" w:rsidRDefault="0078425B">
    <w:pPr>
      <w:pStyle w:val="12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YwNGMwY2NlYmMyNjZlNDY0YTMwMzc4YTZhYjM0YWUifQ=="/>
  </w:docVars>
  <w:rsids>
    <w:rsidRoot w:val="008905C0"/>
    <w:rsid w:val="001F2F00"/>
    <w:rsid w:val="002A3146"/>
    <w:rsid w:val="003A7142"/>
    <w:rsid w:val="003E14A3"/>
    <w:rsid w:val="00525E48"/>
    <w:rsid w:val="005D6AF1"/>
    <w:rsid w:val="00686C62"/>
    <w:rsid w:val="0078425B"/>
    <w:rsid w:val="0085202E"/>
    <w:rsid w:val="008905C0"/>
    <w:rsid w:val="008A65EB"/>
    <w:rsid w:val="008E2B96"/>
    <w:rsid w:val="009355B2"/>
    <w:rsid w:val="00CD1E56"/>
    <w:rsid w:val="00EB372D"/>
    <w:rsid w:val="00FF6248"/>
    <w:rsid w:val="03B55152"/>
    <w:rsid w:val="04C90014"/>
    <w:rsid w:val="056037A9"/>
    <w:rsid w:val="069468A4"/>
    <w:rsid w:val="07CC3DE2"/>
    <w:rsid w:val="0A3C5ABC"/>
    <w:rsid w:val="0AD22372"/>
    <w:rsid w:val="0D0435E9"/>
    <w:rsid w:val="0D887E4C"/>
    <w:rsid w:val="0EAA4EF3"/>
    <w:rsid w:val="117A4475"/>
    <w:rsid w:val="12567189"/>
    <w:rsid w:val="15617560"/>
    <w:rsid w:val="18095EC8"/>
    <w:rsid w:val="1A2A6955"/>
    <w:rsid w:val="1FA90E85"/>
    <w:rsid w:val="23311E88"/>
    <w:rsid w:val="23504E60"/>
    <w:rsid w:val="2CF761F1"/>
    <w:rsid w:val="2D0F2368"/>
    <w:rsid w:val="2E6B152B"/>
    <w:rsid w:val="2EA02F26"/>
    <w:rsid w:val="3050190A"/>
    <w:rsid w:val="36392E40"/>
    <w:rsid w:val="36F62AE0"/>
    <w:rsid w:val="3F2F4DE1"/>
    <w:rsid w:val="42E22A80"/>
    <w:rsid w:val="42F26727"/>
    <w:rsid w:val="43051625"/>
    <w:rsid w:val="432E7E99"/>
    <w:rsid w:val="45FC4B08"/>
    <w:rsid w:val="4773375B"/>
    <w:rsid w:val="48EA069E"/>
    <w:rsid w:val="49795719"/>
    <w:rsid w:val="4B14769A"/>
    <w:rsid w:val="522E4C31"/>
    <w:rsid w:val="5388690A"/>
    <w:rsid w:val="54C04E04"/>
    <w:rsid w:val="56E328AB"/>
    <w:rsid w:val="5ADA77AE"/>
    <w:rsid w:val="5AEC5F37"/>
    <w:rsid w:val="6457610A"/>
    <w:rsid w:val="64790B34"/>
    <w:rsid w:val="6B691FD6"/>
    <w:rsid w:val="71C3762B"/>
    <w:rsid w:val="732E5C04"/>
    <w:rsid w:val="74A646D1"/>
    <w:rsid w:val="772067E2"/>
    <w:rsid w:val="7821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ableofAuthorities"/>
    <w:qFormat/>
    <w:rsid w:val="008E2B9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Authorities">
    <w:name w:val="table of authorities"/>
    <w:basedOn w:val="Normal"/>
    <w:next w:val="Normal"/>
    <w:uiPriority w:val="99"/>
    <w:rsid w:val="008E2B96"/>
    <w:pPr>
      <w:ind w:leftChars="200" w:left="420"/>
    </w:pPr>
    <w:rPr>
      <w:rFonts w:ascii="仿宋_GB2312"/>
      <w:spacing w:val="-4"/>
    </w:rPr>
  </w:style>
  <w:style w:type="paragraph" w:styleId="Footer">
    <w:name w:val="footer"/>
    <w:basedOn w:val="Normal"/>
    <w:link w:val="FooterChar"/>
    <w:uiPriority w:val="99"/>
    <w:rsid w:val="008E2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2B9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2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2B96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E2B96"/>
    <w:pPr>
      <w:spacing w:beforeAutospacing="1" w:afterAutospacing="1"/>
      <w:jc w:val="left"/>
    </w:pPr>
    <w:rPr>
      <w:kern w:val="0"/>
      <w:sz w:val="24"/>
    </w:rPr>
  </w:style>
  <w:style w:type="character" w:customStyle="1" w:styleId="1">
    <w:name w:val="默认段落字体1"/>
    <w:uiPriority w:val="99"/>
    <w:semiHidden/>
    <w:rsid w:val="008E2B96"/>
  </w:style>
  <w:style w:type="table" w:customStyle="1" w:styleId="10">
    <w:name w:val="普通表格1"/>
    <w:uiPriority w:val="99"/>
    <w:semiHidden/>
    <w:rsid w:val="008E2B9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Normal"/>
    <w:uiPriority w:val="99"/>
    <w:rsid w:val="008E2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Normal"/>
    <w:uiPriority w:val="99"/>
    <w:rsid w:val="008E2B9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普通(网站)1"/>
    <w:basedOn w:val="Normal"/>
    <w:uiPriority w:val="99"/>
    <w:rsid w:val="008E2B9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要点1"/>
    <w:basedOn w:val="1"/>
    <w:uiPriority w:val="99"/>
    <w:rsid w:val="008E2B96"/>
    <w:rPr>
      <w:rFonts w:cs="Times New Roman"/>
      <w:b/>
      <w:bCs/>
    </w:rPr>
  </w:style>
  <w:style w:type="character" w:customStyle="1" w:styleId="15">
    <w:name w:val="页码1"/>
    <w:basedOn w:val="1"/>
    <w:uiPriority w:val="99"/>
    <w:rsid w:val="008E2B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85</Words>
  <Characters>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三三电脑</dc:creator>
  <cp:keywords/>
  <dc:description/>
  <cp:lastModifiedBy>QiuBin</cp:lastModifiedBy>
  <cp:revision>6</cp:revision>
  <cp:lastPrinted>2023-08-31T01:52:00Z</cp:lastPrinted>
  <dcterms:created xsi:type="dcterms:W3CDTF">2023-08-16T10:31:00Z</dcterms:created>
  <dcterms:modified xsi:type="dcterms:W3CDTF">2025-08-22T07:44:00Z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4910AB216D47451F97CDA3CAD14B24F5_13</vt:lpwstr>
  </property>
  <property fmtid="{D5CDD505-2E9C-101B-9397-08002B2CF9AE}" pid="4" name="KSOTemplateDocerSaveRecord">
    <vt:lpwstr>eyJoZGlkIjoiMDYwNGMwY2NlYmMyNjZlNDY0YTMwMzc4YTZhYjM0YWUiLCJ1c2VySWQiOiIyNDk2NDgzOTAifQ==</vt:lpwstr>
  </property>
</Properties>
</file>