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5B" w:rsidRDefault="0078425B" w:rsidP="003A7142">
      <w:pPr>
        <w:spacing w:afterLines="50" w:line="600" w:lineRule="exact"/>
        <w:jc w:val="center"/>
        <w:rPr>
          <w:rFonts w:ascii="方正小标宋_GBK" w:eastAsia="方正小标宋_GBK" w:hAnsi="方正小标宋_GBK" w:cs="方正小标宋_GBK"/>
          <w:spacing w:val="-2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  <w:shd w:val="clear" w:color="auto" w:fill="FFFFFF"/>
        </w:rPr>
        <w:t>新妙镇公益性岗位报名登记表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1"/>
        <w:gridCol w:w="545"/>
        <w:gridCol w:w="839"/>
        <w:gridCol w:w="1518"/>
        <w:gridCol w:w="1608"/>
        <w:gridCol w:w="92"/>
        <w:gridCol w:w="1936"/>
        <w:gridCol w:w="2076"/>
      </w:tblGrid>
      <w:tr w:rsidR="0078425B" w:rsidTr="001F2F00">
        <w:trPr>
          <w:cantSplit/>
          <w:trHeight w:val="567"/>
          <w:jc w:val="center"/>
        </w:trPr>
        <w:tc>
          <w:tcPr>
            <w:tcW w:w="1626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2357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936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78425B" w:rsidRDefault="0078425B" w:rsidP="001F2F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免冠近期</w:t>
            </w:r>
          </w:p>
          <w:p w:rsidR="0078425B" w:rsidRDefault="0078425B" w:rsidP="001F2F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登记照</w:t>
            </w:r>
          </w:p>
          <w:p w:rsidR="0078425B" w:rsidRDefault="0078425B" w:rsidP="001F2F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寸）</w:t>
            </w:r>
          </w:p>
        </w:tc>
      </w:tr>
      <w:tr w:rsidR="0078425B" w:rsidTr="001F2F00">
        <w:trPr>
          <w:cantSplit/>
          <w:trHeight w:val="567"/>
          <w:jc w:val="center"/>
        </w:trPr>
        <w:tc>
          <w:tcPr>
            <w:tcW w:w="1626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别</w:t>
            </w:r>
          </w:p>
        </w:tc>
        <w:tc>
          <w:tcPr>
            <w:tcW w:w="2357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936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76" w:type="dxa"/>
            <w:vMerge/>
            <w:vAlign w:val="center"/>
          </w:tcPr>
          <w:p w:rsidR="0078425B" w:rsidRDefault="0078425B" w:rsidP="001F2F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425B" w:rsidTr="001F2F00">
        <w:trPr>
          <w:cantSplit/>
          <w:trHeight w:val="567"/>
          <w:jc w:val="center"/>
        </w:trPr>
        <w:tc>
          <w:tcPr>
            <w:tcW w:w="1626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民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族</w:t>
            </w:r>
          </w:p>
        </w:tc>
        <w:tc>
          <w:tcPr>
            <w:tcW w:w="2357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户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籍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地</w:t>
            </w:r>
          </w:p>
        </w:tc>
        <w:tc>
          <w:tcPr>
            <w:tcW w:w="1936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76" w:type="dxa"/>
            <w:vMerge/>
            <w:vAlign w:val="center"/>
          </w:tcPr>
          <w:p w:rsidR="0078425B" w:rsidRDefault="0078425B" w:rsidP="001F2F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425B" w:rsidTr="001F2F00">
        <w:trPr>
          <w:cantSplit/>
          <w:trHeight w:val="567"/>
          <w:jc w:val="center"/>
        </w:trPr>
        <w:tc>
          <w:tcPr>
            <w:tcW w:w="1626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健康状况</w:t>
            </w:r>
          </w:p>
        </w:tc>
        <w:tc>
          <w:tcPr>
            <w:tcW w:w="2357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个人特长</w:t>
            </w:r>
          </w:p>
        </w:tc>
        <w:tc>
          <w:tcPr>
            <w:tcW w:w="1936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76" w:type="dxa"/>
            <w:vMerge/>
            <w:vAlign w:val="center"/>
          </w:tcPr>
          <w:p w:rsidR="0078425B" w:rsidRDefault="0078425B" w:rsidP="001F2F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425B" w:rsidTr="001F2F00">
        <w:trPr>
          <w:cantSplit/>
          <w:trHeight w:val="485"/>
          <w:jc w:val="center"/>
        </w:trPr>
        <w:tc>
          <w:tcPr>
            <w:tcW w:w="1626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身份证号码</w:t>
            </w:r>
          </w:p>
        </w:tc>
        <w:tc>
          <w:tcPr>
            <w:tcW w:w="5993" w:type="dxa"/>
            <w:gridSpan w:val="5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76" w:type="dxa"/>
            <w:vMerge/>
            <w:vAlign w:val="center"/>
          </w:tcPr>
          <w:p w:rsidR="0078425B" w:rsidRDefault="0078425B" w:rsidP="001F2F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425B" w:rsidTr="001F2F00">
        <w:trPr>
          <w:trHeight w:val="530"/>
          <w:jc w:val="center"/>
        </w:trPr>
        <w:tc>
          <w:tcPr>
            <w:tcW w:w="1626" w:type="dxa"/>
            <w:gridSpan w:val="2"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839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移动</w:t>
            </w:r>
          </w:p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电话</w:t>
            </w:r>
          </w:p>
        </w:tc>
        <w:tc>
          <w:tcPr>
            <w:tcW w:w="3126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居住地址</w:t>
            </w:r>
          </w:p>
        </w:tc>
        <w:tc>
          <w:tcPr>
            <w:tcW w:w="2076" w:type="dxa"/>
            <w:vAlign w:val="center"/>
          </w:tcPr>
          <w:p w:rsidR="0078425B" w:rsidRDefault="0078425B" w:rsidP="001F2F0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425B" w:rsidTr="001F2F00">
        <w:trPr>
          <w:trHeight w:val="515"/>
          <w:jc w:val="center"/>
        </w:trPr>
        <w:tc>
          <w:tcPr>
            <w:tcW w:w="1626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毕业时间、</w:t>
            </w:r>
          </w:p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院校及专业</w:t>
            </w:r>
          </w:p>
        </w:tc>
        <w:tc>
          <w:tcPr>
            <w:tcW w:w="3965" w:type="dxa"/>
            <w:gridSpan w:val="3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学历</w:t>
            </w:r>
          </w:p>
          <w:p w:rsidR="0078425B" w:rsidRDefault="0078425B" w:rsidP="001F2F0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(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学位</w:t>
            </w:r>
            <w:r>
              <w:rPr>
                <w:rFonts w:ascii="黑体" w:eastAsia="黑体" w:hAnsi="黑体"/>
                <w:sz w:val="28"/>
                <w:szCs w:val="28"/>
              </w:rPr>
              <w:t>)</w:t>
            </w:r>
          </w:p>
        </w:tc>
        <w:tc>
          <w:tcPr>
            <w:tcW w:w="2076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425B" w:rsidTr="001F2F00">
        <w:trPr>
          <w:trHeight w:val="449"/>
          <w:jc w:val="center"/>
        </w:trPr>
        <w:tc>
          <w:tcPr>
            <w:tcW w:w="1626" w:type="dxa"/>
            <w:gridSpan w:val="2"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报考岗位</w:t>
            </w:r>
          </w:p>
        </w:tc>
        <w:tc>
          <w:tcPr>
            <w:tcW w:w="8069" w:type="dxa"/>
            <w:gridSpan w:val="6"/>
            <w:vAlign w:val="center"/>
          </w:tcPr>
          <w:p w:rsidR="0078425B" w:rsidRDefault="0078425B" w:rsidP="0078425B">
            <w:pPr>
              <w:ind w:rightChars="-180" w:right="31680" w:firstLineChars="100" w:firstLine="3168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425B" w:rsidTr="001F2F00">
        <w:trPr>
          <w:trHeight w:val="983"/>
          <w:jc w:val="center"/>
        </w:trPr>
        <w:tc>
          <w:tcPr>
            <w:tcW w:w="1626" w:type="dxa"/>
            <w:gridSpan w:val="2"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人员类别</w:t>
            </w:r>
          </w:p>
        </w:tc>
        <w:tc>
          <w:tcPr>
            <w:tcW w:w="8069" w:type="dxa"/>
            <w:gridSpan w:val="6"/>
            <w:vAlign w:val="center"/>
          </w:tcPr>
          <w:p w:rsidR="0078425B" w:rsidRDefault="0078425B" w:rsidP="0078425B">
            <w:pPr>
              <w:ind w:rightChars="-180" w:right="31680"/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□低保家庭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  <w:t xml:space="preserve">   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□零就业家庭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  <w:t>      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□贫困家庭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  <w:t>          </w:t>
            </w:r>
          </w:p>
          <w:p w:rsidR="0078425B" w:rsidRDefault="0078425B" w:rsidP="0078425B">
            <w:pPr>
              <w:ind w:rightChars="-180" w:right="3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□复员退伍军人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  <w:t>  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□离校两年内登记失业的高校毕业生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/>
              </w:rPr>
              <w:t>□其他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  <w:lang/>
              </w:rPr>
              <w:t> </w:t>
            </w:r>
          </w:p>
        </w:tc>
      </w:tr>
      <w:tr w:rsidR="0078425B" w:rsidTr="001F2F00">
        <w:trPr>
          <w:trHeight w:val="6450"/>
          <w:jc w:val="center"/>
        </w:trPr>
        <w:tc>
          <w:tcPr>
            <w:tcW w:w="1081" w:type="dxa"/>
            <w:vAlign w:val="center"/>
          </w:tcPr>
          <w:p w:rsidR="0078425B" w:rsidRDefault="0078425B" w:rsidP="001F2F00">
            <w:pPr>
              <w:jc w:val="center"/>
              <w:rPr>
                <w:rFonts w:ascii="方正黑体_GBK" w:eastAsia="方正黑体_GBK" w:hAnsi="仿宋"/>
                <w:sz w:val="28"/>
                <w:szCs w:val="28"/>
              </w:rPr>
            </w:pPr>
            <w:r>
              <w:rPr>
                <w:rFonts w:ascii="方正黑体_GBK" w:eastAsia="方正黑体_GBK" w:hAnsi="仿宋" w:hint="eastAsia"/>
                <w:sz w:val="28"/>
                <w:szCs w:val="28"/>
              </w:rPr>
              <w:t>简</w:t>
            </w:r>
          </w:p>
          <w:p w:rsidR="0078425B" w:rsidRDefault="0078425B" w:rsidP="001F2F00">
            <w:pPr>
              <w:jc w:val="center"/>
              <w:rPr>
                <w:rFonts w:ascii="方正黑体_GBK" w:eastAsia="方正黑体_GBK" w:hAnsi="仿宋"/>
                <w:sz w:val="28"/>
                <w:szCs w:val="28"/>
              </w:rPr>
            </w:pPr>
          </w:p>
          <w:p w:rsidR="0078425B" w:rsidRDefault="0078425B" w:rsidP="001F2F00">
            <w:pPr>
              <w:jc w:val="center"/>
              <w:rPr>
                <w:rFonts w:ascii="方正黑体_GBK" w:eastAsia="方正黑体_GBK" w:hAnsi="仿宋"/>
                <w:sz w:val="28"/>
                <w:szCs w:val="28"/>
              </w:rPr>
            </w:pPr>
          </w:p>
          <w:p w:rsidR="0078425B" w:rsidRDefault="0078425B" w:rsidP="001F2F00">
            <w:pPr>
              <w:jc w:val="center"/>
              <w:rPr>
                <w:rFonts w:ascii="方正黑体_GBK" w:eastAsia="方正黑体_GBK" w:hAnsi="仿宋"/>
                <w:sz w:val="28"/>
                <w:szCs w:val="28"/>
              </w:rPr>
            </w:pPr>
            <w:r>
              <w:rPr>
                <w:rFonts w:ascii="方正黑体_GBK" w:eastAsia="方正黑体_GBK" w:hAnsi="仿宋" w:hint="eastAsia"/>
                <w:sz w:val="28"/>
                <w:szCs w:val="28"/>
              </w:rPr>
              <w:t>历</w:t>
            </w:r>
          </w:p>
        </w:tc>
        <w:tc>
          <w:tcPr>
            <w:tcW w:w="8614" w:type="dxa"/>
            <w:gridSpan w:val="7"/>
            <w:vAlign w:val="center"/>
          </w:tcPr>
          <w:p w:rsidR="0078425B" w:rsidRDefault="0078425B" w:rsidP="0078425B">
            <w:pPr>
              <w:spacing w:line="360" w:lineRule="exact"/>
              <w:ind w:firstLineChars="100" w:firstLine="31680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78425B" w:rsidRDefault="0078425B" w:rsidP="0078425B">
            <w:pPr>
              <w:spacing w:line="360" w:lineRule="exact"/>
              <w:ind w:firstLineChars="100" w:firstLine="31680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78425B" w:rsidRDefault="0078425B" w:rsidP="0078425B">
            <w:pPr>
              <w:spacing w:line="360" w:lineRule="exact"/>
              <w:ind w:firstLineChars="100" w:firstLine="31680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78425B" w:rsidRDefault="0078425B" w:rsidP="0078425B">
            <w:pPr>
              <w:spacing w:line="360" w:lineRule="exact"/>
              <w:ind w:firstLineChars="100" w:firstLine="31680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78425B" w:rsidRDefault="0078425B" w:rsidP="001F2F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8425B" w:rsidRDefault="0078425B" w:rsidP="001F2F0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8425B" w:rsidRDefault="0078425B" w:rsidP="001F2F0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78425B" w:rsidRDefault="0078425B" w:rsidP="003A7142">
      <w:pPr>
        <w:spacing w:line="40" w:lineRule="exact"/>
      </w:pPr>
    </w:p>
    <w:tbl>
      <w:tblPr>
        <w:tblW w:w="8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5"/>
        <w:gridCol w:w="1061"/>
        <w:gridCol w:w="1049"/>
        <w:gridCol w:w="793"/>
        <w:gridCol w:w="1518"/>
        <w:gridCol w:w="3261"/>
      </w:tblGrid>
      <w:tr w:rsidR="0078425B" w:rsidTr="001F2F00">
        <w:trPr>
          <w:trHeight w:val="699"/>
          <w:jc w:val="center"/>
        </w:trPr>
        <w:tc>
          <w:tcPr>
            <w:tcW w:w="1085" w:type="dxa"/>
            <w:vMerge w:val="restart"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家庭</w:t>
            </w:r>
          </w:p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</w:t>
            </w:r>
          </w:p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061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与本人关系</w:t>
            </w:r>
          </w:p>
        </w:tc>
        <w:tc>
          <w:tcPr>
            <w:tcW w:w="1049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名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1518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</w:t>
            </w:r>
          </w:p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面貌</w:t>
            </w:r>
          </w:p>
        </w:tc>
        <w:tc>
          <w:tcPr>
            <w:tcW w:w="3261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</w:tc>
      </w:tr>
      <w:tr w:rsidR="0078425B" w:rsidTr="001F2F00">
        <w:trPr>
          <w:trHeight w:hRule="exact" w:val="454"/>
          <w:jc w:val="center"/>
        </w:trPr>
        <w:tc>
          <w:tcPr>
            <w:tcW w:w="1085" w:type="dxa"/>
            <w:vMerge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8425B" w:rsidTr="001F2F00">
        <w:trPr>
          <w:trHeight w:hRule="exact" w:val="454"/>
          <w:jc w:val="center"/>
        </w:trPr>
        <w:tc>
          <w:tcPr>
            <w:tcW w:w="1085" w:type="dxa"/>
            <w:vMerge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8425B" w:rsidTr="001F2F00">
        <w:trPr>
          <w:trHeight w:hRule="exact" w:val="454"/>
          <w:jc w:val="center"/>
        </w:trPr>
        <w:tc>
          <w:tcPr>
            <w:tcW w:w="1085" w:type="dxa"/>
            <w:vMerge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8425B" w:rsidTr="001F2F00">
        <w:trPr>
          <w:trHeight w:hRule="exact" w:val="454"/>
          <w:jc w:val="center"/>
        </w:trPr>
        <w:tc>
          <w:tcPr>
            <w:tcW w:w="1085" w:type="dxa"/>
            <w:vMerge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78425B" w:rsidRDefault="0078425B" w:rsidP="001F2F00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8425B" w:rsidTr="001F2F00">
        <w:trPr>
          <w:trHeight w:hRule="exact" w:val="454"/>
          <w:jc w:val="center"/>
        </w:trPr>
        <w:tc>
          <w:tcPr>
            <w:tcW w:w="1085" w:type="dxa"/>
            <w:vMerge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425B" w:rsidTr="001F2F00">
        <w:trPr>
          <w:trHeight w:hRule="exact" w:val="454"/>
          <w:jc w:val="center"/>
        </w:trPr>
        <w:tc>
          <w:tcPr>
            <w:tcW w:w="1085" w:type="dxa"/>
            <w:vMerge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425B" w:rsidTr="001F2F00">
        <w:trPr>
          <w:trHeight w:hRule="exact" w:val="454"/>
          <w:jc w:val="center"/>
        </w:trPr>
        <w:tc>
          <w:tcPr>
            <w:tcW w:w="1085" w:type="dxa"/>
            <w:vMerge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78425B" w:rsidRDefault="0078425B" w:rsidP="001F2F00">
            <w:pPr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425B" w:rsidTr="001F2F00">
        <w:trPr>
          <w:trHeight w:val="2351"/>
          <w:jc w:val="center"/>
        </w:trPr>
        <w:tc>
          <w:tcPr>
            <w:tcW w:w="1085" w:type="dxa"/>
            <w:vAlign w:val="center"/>
          </w:tcPr>
          <w:p w:rsidR="0078425B" w:rsidRDefault="0078425B" w:rsidP="001F2F00">
            <w:pPr>
              <w:jc w:val="center"/>
              <w:rPr>
                <w:rFonts w:ascii="方正黑体_GBK" w:eastAsia="方正黑体_GBK" w:hAnsi="仿宋"/>
                <w:sz w:val="28"/>
                <w:szCs w:val="28"/>
              </w:rPr>
            </w:pPr>
            <w:r>
              <w:rPr>
                <w:rFonts w:ascii="方正黑体_GBK" w:eastAsia="方正黑体_GBK" w:hAnsi="仿宋" w:hint="eastAsia"/>
                <w:sz w:val="28"/>
                <w:szCs w:val="28"/>
              </w:rPr>
              <w:t>奖</w:t>
            </w:r>
          </w:p>
          <w:p w:rsidR="0078425B" w:rsidRDefault="0078425B" w:rsidP="001F2F00">
            <w:pPr>
              <w:jc w:val="center"/>
              <w:rPr>
                <w:rFonts w:ascii="方正黑体_GBK" w:eastAsia="方正黑体_GBK" w:hAnsi="仿宋"/>
                <w:sz w:val="28"/>
                <w:szCs w:val="28"/>
              </w:rPr>
            </w:pPr>
            <w:r>
              <w:rPr>
                <w:rFonts w:ascii="方正黑体_GBK" w:eastAsia="方正黑体_GBK" w:hAnsi="仿宋" w:hint="eastAsia"/>
                <w:sz w:val="28"/>
                <w:szCs w:val="28"/>
              </w:rPr>
              <w:t>惩</w:t>
            </w:r>
          </w:p>
          <w:p w:rsidR="0078425B" w:rsidRDefault="0078425B" w:rsidP="001F2F00">
            <w:pPr>
              <w:jc w:val="center"/>
              <w:rPr>
                <w:rFonts w:ascii="方正黑体_GBK" w:eastAsia="方正黑体_GBK" w:hAnsi="仿宋"/>
                <w:sz w:val="28"/>
                <w:szCs w:val="28"/>
              </w:rPr>
            </w:pPr>
            <w:r>
              <w:rPr>
                <w:rFonts w:ascii="方正黑体_GBK" w:eastAsia="方正黑体_GBK" w:hAnsi="仿宋" w:hint="eastAsia"/>
                <w:sz w:val="28"/>
                <w:szCs w:val="28"/>
              </w:rPr>
              <w:t>情</w:t>
            </w:r>
          </w:p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况</w:t>
            </w:r>
          </w:p>
        </w:tc>
        <w:tc>
          <w:tcPr>
            <w:tcW w:w="7682" w:type="dxa"/>
            <w:gridSpan w:val="5"/>
            <w:vAlign w:val="center"/>
          </w:tcPr>
          <w:p w:rsidR="0078425B" w:rsidRDefault="0078425B" w:rsidP="001F2F00">
            <w:pPr>
              <w:ind w:firstLine="489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8425B" w:rsidRDefault="0078425B" w:rsidP="001F2F00">
            <w:pPr>
              <w:ind w:firstLine="489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425B" w:rsidTr="001F2F00">
        <w:trPr>
          <w:trHeight w:val="3103"/>
          <w:jc w:val="center"/>
        </w:trPr>
        <w:tc>
          <w:tcPr>
            <w:tcW w:w="1085" w:type="dxa"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重要</w:t>
            </w:r>
          </w:p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5"/>
            <w:vAlign w:val="center"/>
          </w:tcPr>
          <w:p w:rsidR="0078425B" w:rsidRDefault="0078425B" w:rsidP="0078425B">
            <w:pPr>
              <w:ind w:firstLineChars="50" w:firstLine="3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本人对以上内容的真实性负责，愿意服从安排到基层一线</w:t>
            </w:r>
            <w:r>
              <w:rPr>
                <w:rFonts w:ascii="仿宋_GB2312" w:eastAsia="仿宋_GB2312" w:hAnsi="仿宋"/>
                <w:sz w:val="28"/>
                <w:szCs w:val="28"/>
              </w:rPr>
              <w:t> 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，若有虚假，自愿取消招聘资格，并承担相应责任。</w:t>
            </w:r>
          </w:p>
          <w:p w:rsidR="0078425B" w:rsidRDefault="0078425B" w:rsidP="001F2F00">
            <w:pPr>
              <w:ind w:firstLine="489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签名：</w:t>
            </w:r>
          </w:p>
          <w:p w:rsidR="0078425B" w:rsidRDefault="0078425B" w:rsidP="001F2F00">
            <w:pPr>
              <w:ind w:firstLine="489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  <w:tr w:rsidR="0078425B" w:rsidTr="001F2F00">
        <w:trPr>
          <w:trHeight w:val="2946"/>
          <w:jc w:val="center"/>
        </w:trPr>
        <w:tc>
          <w:tcPr>
            <w:tcW w:w="1085" w:type="dxa"/>
            <w:vAlign w:val="center"/>
          </w:tcPr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资格</w:t>
            </w:r>
          </w:p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审查</w:t>
            </w:r>
          </w:p>
          <w:p w:rsidR="0078425B" w:rsidRDefault="0078425B" w:rsidP="001F2F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5"/>
            <w:vAlign w:val="center"/>
          </w:tcPr>
          <w:p w:rsidR="0078425B" w:rsidRDefault="0078425B" w:rsidP="0078425B">
            <w:pPr>
              <w:ind w:firstLineChars="1700" w:firstLine="316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8425B" w:rsidRDefault="0078425B" w:rsidP="0078425B">
            <w:pPr>
              <w:ind w:firstLineChars="1700" w:firstLine="316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8425B" w:rsidRDefault="0078425B" w:rsidP="0078425B">
            <w:pPr>
              <w:ind w:firstLineChars="1700" w:firstLine="316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  <w:p w:rsidR="0078425B" w:rsidRDefault="0078425B" w:rsidP="001F2F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</w:tbl>
    <w:p w:rsidR="0078425B" w:rsidRDefault="0078425B" w:rsidP="003A714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备注：</w:t>
      </w:r>
      <w:r>
        <w:rPr>
          <w:sz w:val="22"/>
          <w:szCs w:val="22"/>
        </w:rPr>
        <w:t>A4</w:t>
      </w:r>
      <w:r>
        <w:rPr>
          <w:rFonts w:hint="eastAsia"/>
          <w:sz w:val="22"/>
          <w:szCs w:val="22"/>
        </w:rPr>
        <w:t>双面打印，一式一份。不得调整表格，可适当调整填写栏中的字体大小及行距。</w:t>
      </w:r>
    </w:p>
    <w:p w:rsidR="0078425B" w:rsidRDefault="0078425B" w:rsidP="003A7142">
      <w:pPr>
        <w:spacing w:line="600" w:lineRule="exact"/>
        <w:rPr>
          <w:rFonts w:ascii="方正小标宋_GBK" w:eastAsia="方正小标宋_GBK" w:hAnsi="方正小标宋_GBK"/>
          <w:color w:val="000000"/>
          <w:spacing w:val="-20"/>
          <w:sz w:val="44"/>
          <w:szCs w:val="44"/>
          <w:shd w:val="clear" w:color="auto" w:fill="FFFFFF"/>
        </w:rPr>
      </w:pPr>
    </w:p>
    <w:p w:rsidR="0078425B" w:rsidRPr="003A7142" w:rsidRDefault="0078425B" w:rsidP="003A7142">
      <w:pPr>
        <w:rPr>
          <w:szCs w:val="44"/>
          <w:shd w:val="clear" w:color="auto" w:fill="FFFFFF"/>
        </w:rPr>
      </w:pPr>
    </w:p>
    <w:sectPr w:rsidR="0078425B" w:rsidRPr="003A7142" w:rsidSect="008E2B96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25B" w:rsidRDefault="0078425B" w:rsidP="008E2B96">
      <w:r>
        <w:separator/>
      </w:r>
    </w:p>
  </w:endnote>
  <w:endnote w:type="continuationSeparator" w:id="0">
    <w:p w:rsidR="0078425B" w:rsidRDefault="0078425B" w:rsidP="008E2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5B" w:rsidRDefault="0078425B">
    <w:pPr>
      <w:pStyle w:val="11"/>
      <w:framePr w:wrap="around" w:vAnchor="text" w:hAnchor="margin" w:xAlign="center" w:y="1"/>
      <w:tabs>
        <w:tab w:val="clear" w:pos="4153"/>
        <w:tab w:val="clear" w:pos="8306"/>
      </w:tabs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:rsidR="0078425B" w:rsidRDefault="0078425B">
    <w:pPr>
      <w:pStyle w:val="11"/>
      <w:tabs>
        <w:tab w:val="clear" w:pos="4153"/>
        <w:tab w:val="clear" w:pos="83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5B" w:rsidRDefault="0078425B">
    <w:pPr>
      <w:pStyle w:val="11"/>
      <w:framePr w:w="751" w:h="406" w:wrap="around" w:vAnchor="text" w:hAnchor="margin" w:xAlign="center" w:y="-205"/>
      <w:tabs>
        <w:tab w:val="clear" w:pos="4153"/>
        <w:tab w:val="clear" w:pos="8306"/>
      </w:tabs>
      <w:rPr>
        <w:rFonts w:ascii="宋体"/>
        <w:sz w:val="28"/>
        <w:szCs w:val="28"/>
      </w:rPr>
    </w:pP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noProof/>
        <w:sz w:val="28"/>
        <w:szCs w:val="28"/>
      </w:rPr>
      <w:t>1</w:t>
    </w:r>
    <w:r>
      <w:rPr>
        <w:rStyle w:val="15"/>
        <w:rFonts w:ascii="宋体" w:hAnsi="宋体"/>
        <w:sz w:val="28"/>
        <w:szCs w:val="28"/>
      </w:rPr>
      <w:fldChar w:fldCharType="end"/>
    </w:r>
  </w:p>
  <w:p w:rsidR="0078425B" w:rsidRDefault="0078425B">
    <w:pPr>
      <w:pStyle w:val="11"/>
      <w:tabs>
        <w:tab w:val="clear" w:pos="4153"/>
        <w:tab w:val="clear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25B" w:rsidRDefault="0078425B" w:rsidP="008E2B96">
      <w:r>
        <w:separator/>
      </w:r>
    </w:p>
  </w:footnote>
  <w:footnote w:type="continuationSeparator" w:id="0">
    <w:p w:rsidR="0078425B" w:rsidRDefault="0078425B" w:rsidP="008E2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5B" w:rsidRDefault="0078425B">
    <w:pPr>
      <w:pStyle w:val="12"/>
      <w:pBdr>
        <w:bottom w:val="none" w:sz="0" w:space="0" w:color="auto"/>
      </w:pBdr>
      <w:tabs>
        <w:tab w:val="clear" w:pos="4153"/>
        <w:tab w:val="clear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YwNGMwY2NlYmMyNjZlNDY0YTMwMzc4YTZhYjM0YWUifQ=="/>
  </w:docVars>
  <w:rsids>
    <w:rsidRoot w:val="008905C0"/>
    <w:rsid w:val="001F2F00"/>
    <w:rsid w:val="002A3146"/>
    <w:rsid w:val="003A7142"/>
    <w:rsid w:val="003E14A3"/>
    <w:rsid w:val="00525E48"/>
    <w:rsid w:val="005D6AF1"/>
    <w:rsid w:val="00686C62"/>
    <w:rsid w:val="0078425B"/>
    <w:rsid w:val="0085202E"/>
    <w:rsid w:val="008905C0"/>
    <w:rsid w:val="008A65EB"/>
    <w:rsid w:val="008E2B96"/>
    <w:rsid w:val="009355B2"/>
    <w:rsid w:val="00CD1E56"/>
    <w:rsid w:val="00EB372D"/>
    <w:rsid w:val="00FF6248"/>
    <w:rsid w:val="03B55152"/>
    <w:rsid w:val="04C90014"/>
    <w:rsid w:val="056037A9"/>
    <w:rsid w:val="069468A4"/>
    <w:rsid w:val="07CC3DE2"/>
    <w:rsid w:val="0A3C5ABC"/>
    <w:rsid w:val="0AD22372"/>
    <w:rsid w:val="0D0435E9"/>
    <w:rsid w:val="0D887E4C"/>
    <w:rsid w:val="0EAA4EF3"/>
    <w:rsid w:val="117A4475"/>
    <w:rsid w:val="12567189"/>
    <w:rsid w:val="15617560"/>
    <w:rsid w:val="18095EC8"/>
    <w:rsid w:val="1A2A6955"/>
    <w:rsid w:val="1FA90E85"/>
    <w:rsid w:val="23311E88"/>
    <w:rsid w:val="23504E60"/>
    <w:rsid w:val="2CF761F1"/>
    <w:rsid w:val="2D0F2368"/>
    <w:rsid w:val="2E6B152B"/>
    <w:rsid w:val="2EA02F26"/>
    <w:rsid w:val="3050190A"/>
    <w:rsid w:val="36392E40"/>
    <w:rsid w:val="36F62AE0"/>
    <w:rsid w:val="3F2F4DE1"/>
    <w:rsid w:val="42E22A80"/>
    <w:rsid w:val="42F26727"/>
    <w:rsid w:val="43051625"/>
    <w:rsid w:val="432E7E99"/>
    <w:rsid w:val="45FC4B08"/>
    <w:rsid w:val="4773375B"/>
    <w:rsid w:val="48EA069E"/>
    <w:rsid w:val="49795719"/>
    <w:rsid w:val="4B14769A"/>
    <w:rsid w:val="522E4C31"/>
    <w:rsid w:val="5388690A"/>
    <w:rsid w:val="54C04E04"/>
    <w:rsid w:val="56E328AB"/>
    <w:rsid w:val="5ADA77AE"/>
    <w:rsid w:val="5AEC5F37"/>
    <w:rsid w:val="6457610A"/>
    <w:rsid w:val="64790B34"/>
    <w:rsid w:val="6B691FD6"/>
    <w:rsid w:val="71C3762B"/>
    <w:rsid w:val="732E5C04"/>
    <w:rsid w:val="74A646D1"/>
    <w:rsid w:val="772067E2"/>
    <w:rsid w:val="7821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able of authorities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TableofAuthorities"/>
    <w:qFormat/>
    <w:rsid w:val="008E2B9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Authorities">
    <w:name w:val="table of authorities"/>
    <w:basedOn w:val="Normal"/>
    <w:next w:val="Normal"/>
    <w:uiPriority w:val="99"/>
    <w:rsid w:val="008E2B96"/>
    <w:pPr>
      <w:ind w:leftChars="200" w:left="420"/>
    </w:pPr>
    <w:rPr>
      <w:rFonts w:ascii="仿宋_GB2312"/>
      <w:spacing w:val="-4"/>
    </w:rPr>
  </w:style>
  <w:style w:type="paragraph" w:styleId="Footer">
    <w:name w:val="footer"/>
    <w:basedOn w:val="Normal"/>
    <w:link w:val="FooterChar"/>
    <w:uiPriority w:val="99"/>
    <w:rsid w:val="008E2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E2B96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8E2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E2B96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8E2B96"/>
    <w:pPr>
      <w:spacing w:beforeAutospacing="1" w:afterAutospacing="1"/>
      <w:jc w:val="left"/>
    </w:pPr>
    <w:rPr>
      <w:kern w:val="0"/>
      <w:sz w:val="24"/>
    </w:rPr>
  </w:style>
  <w:style w:type="character" w:customStyle="1" w:styleId="1">
    <w:name w:val="默认段落字体1"/>
    <w:uiPriority w:val="99"/>
    <w:semiHidden/>
    <w:rsid w:val="008E2B96"/>
  </w:style>
  <w:style w:type="table" w:customStyle="1" w:styleId="10">
    <w:name w:val="普通表格1"/>
    <w:uiPriority w:val="99"/>
    <w:semiHidden/>
    <w:rsid w:val="008E2B96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Normal"/>
    <w:uiPriority w:val="99"/>
    <w:rsid w:val="008E2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页眉1"/>
    <w:basedOn w:val="Normal"/>
    <w:uiPriority w:val="99"/>
    <w:rsid w:val="008E2B9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普通(网站)1"/>
    <w:basedOn w:val="Normal"/>
    <w:uiPriority w:val="99"/>
    <w:rsid w:val="008E2B9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4">
    <w:name w:val="要点1"/>
    <w:basedOn w:val="1"/>
    <w:uiPriority w:val="99"/>
    <w:rsid w:val="008E2B96"/>
    <w:rPr>
      <w:rFonts w:cs="Times New Roman"/>
      <w:b/>
      <w:bCs/>
    </w:rPr>
  </w:style>
  <w:style w:type="character" w:customStyle="1" w:styleId="15">
    <w:name w:val="页码1"/>
    <w:basedOn w:val="1"/>
    <w:uiPriority w:val="99"/>
    <w:rsid w:val="008E2B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85</Words>
  <Characters>486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三三电脑</dc:creator>
  <cp:keywords/>
  <dc:description/>
  <cp:lastModifiedBy>QiuBin</cp:lastModifiedBy>
  <cp:revision>6</cp:revision>
  <cp:lastPrinted>2023-08-31T01:52:00Z</cp:lastPrinted>
  <dcterms:created xsi:type="dcterms:W3CDTF">2023-08-16T10:31:00Z</dcterms:created>
  <dcterms:modified xsi:type="dcterms:W3CDTF">2025-08-22T07:44:00Z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4910AB216D47451F97CDA3CAD14B24F5_13</vt:lpwstr>
  </property>
  <property fmtid="{D5CDD505-2E9C-101B-9397-08002B2CF9AE}" pid="4" name="KSOTemplateDocerSaveRecord">
    <vt:lpwstr>eyJoZGlkIjoiMDYwNGMwY2NlYmMyNjZlNDY0YTMwMzc4YTZhYjM0YWUiLCJ1c2VySWQiOiIyNDk2NDgzOTAifQ==</vt:lpwstr>
  </property>
</Properties>
</file>